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5448" w14:textId="77777777" w:rsidR="00010807" w:rsidRPr="00AA1EA7" w:rsidRDefault="00010807" w:rsidP="00010807">
      <w:pPr>
        <w:pStyle w:val="Textkrper"/>
        <w:tabs>
          <w:tab w:val="left" w:pos="2268"/>
        </w:tabs>
        <w:spacing w:after="60"/>
        <w:rPr>
          <w:b/>
          <w:sz w:val="12"/>
          <w:szCs w:val="12"/>
        </w:rPr>
      </w:pPr>
      <w:r>
        <w:rPr>
          <w:b/>
          <w:noProof/>
          <w:sz w:val="12"/>
          <w:szCs w:val="12"/>
          <w:lang w:eastAsia="de-CH"/>
        </w:rPr>
        <w:drawing>
          <wp:anchor distT="0" distB="0" distL="114300" distR="114300" simplePos="0" relativeHeight="251657216" behindDoc="1" locked="0" layoutInCell="1" allowOverlap="1" wp14:anchorId="7C478AE2" wp14:editId="5FA7EB53">
            <wp:simplePos x="0" y="0"/>
            <wp:positionH relativeFrom="column">
              <wp:posOffset>-48895</wp:posOffset>
            </wp:positionH>
            <wp:positionV relativeFrom="paragraph">
              <wp:posOffset>-165735</wp:posOffset>
            </wp:positionV>
            <wp:extent cx="1143000" cy="749935"/>
            <wp:effectExtent l="0" t="0" r="0" b="0"/>
            <wp:wrapNone/>
            <wp:docPr id="1" name="Bild 11" descr="Logo Walenstadt -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Walenstadt - n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EA7">
        <w:rPr>
          <w:b/>
          <w:sz w:val="12"/>
          <w:szCs w:val="12"/>
        </w:rPr>
        <w:tab/>
      </w:r>
    </w:p>
    <w:p w14:paraId="07134B84" w14:textId="77777777" w:rsidR="00010807" w:rsidRPr="00AA1EA7" w:rsidRDefault="00010807" w:rsidP="00010807">
      <w:pPr>
        <w:pStyle w:val="Textkrper"/>
        <w:tabs>
          <w:tab w:val="left" w:pos="2268"/>
        </w:tabs>
        <w:spacing w:after="60"/>
        <w:rPr>
          <w:b/>
          <w:sz w:val="36"/>
          <w:szCs w:val="36"/>
        </w:rPr>
      </w:pPr>
      <w:r w:rsidRPr="00AA1EA7">
        <w:rPr>
          <w:sz w:val="36"/>
          <w:szCs w:val="36"/>
        </w:rPr>
        <w:tab/>
      </w:r>
      <w:r w:rsidRPr="00AA1EA7">
        <w:rPr>
          <w:b/>
          <w:sz w:val="36"/>
          <w:szCs w:val="36"/>
        </w:rPr>
        <w:t>Gemeinde Walenstadt</w:t>
      </w:r>
    </w:p>
    <w:p w14:paraId="0A44B616" w14:textId="77777777" w:rsidR="00010807" w:rsidRPr="004656FE" w:rsidRDefault="00010807" w:rsidP="00010807">
      <w:pPr>
        <w:pStyle w:val="Textkrper"/>
        <w:tabs>
          <w:tab w:val="left" w:pos="2268"/>
        </w:tabs>
        <w:spacing w:after="60"/>
        <w:rPr>
          <w:rFonts w:cs="Arial"/>
          <w:b/>
          <w:sz w:val="22"/>
          <w:szCs w:val="22"/>
        </w:rPr>
      </w:pPr>
    </w:p>
    <w:p w14:paraId="090A2723" w14:textId="77777777" w:rsidR="007131C7" w:rsidRPr="004656FE" w:rsidRDefault="007131C7" w:rsidP="007131C7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658C2595" w14:textId="77777777" w:rsidR="007131C7" w:rsidRPr="004656FE" w:rsidRDefault="007131C7" w:rsidP="007131C7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4C8AA3FD" w14:textId="7778D5CE" w:rsidR="004656FE" w:rsidRPr="004656FE" w:rsidRDefault="004656FE" w:rsidP="008616A9">
      <w:pPr>
        <w:shd w:val="pct10" w:color="auto" w:fill="auto"/>
        <w:tabs>
          <w:tab w:val="left" w:pos="2268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  <w:r w:rsidRPr="004656FE">
        <w:rPr>
          <w:rFonts w:ascii="Arial" w:hAnsi="Arial" w:cs="Arial"/>
          <w:b/>
          <w:lang w:val="de-CH"/>
        </w:rPr>
        <w:t>Gesuch um Ausrichtung von Vereinsbeiträgen</w:t>
      </w:r>
      <w:r w:rsidR="00C1250B">
        <w:rPr>
          <w:rFonts w:ascii="Arial" w:hAnsi="Arial" w:cs="Arial"/>
          <w:b/>
          <w:lang w:val="de-CH"/>
        </w:rPr>
        <w:t xml:space="preserve"> 20</w:t>
      </w:r>
      <w:r w:rsidR="00A67407">
        <w:rPr>
          <w:rFonts w:ascii="Arial" w:hAnsi="Arial" w:cs="Arial"/>
          <w:b/>
          <w:lang w:val="de-CH"/>
        </w:rPr>
        <w:t>2</w:t>
      </w:r>
      <w:r w:rsidR="00773BE8">
        <w:rPr>
          <w:rFonts w:ascii="Arial" w:hAnsi="Arial" w:cs="Arial"/>
          <w:b/>
          <w:lang w:val="de-CH"/>
        </w:rPr>
        <w:t>6</w:t>
      </w:r>
    </w:p>
    <w:p w14:paraId="7DC1F919" w14:textId="77777777" w:rsidR="00620438" w:rsidRDefault="00620438" w:rsidP="004656FE">
      <w:pPr>
        <w:tabs>
          <w:tab w:val="left" w:pos="4962"/>
        </w:tabs>
        <w:rPr>
          <w:rFonts w:ascii="Arial" w:hAnsi="Arial" w:cs="Arial"/>
          <w:sz w:val="22"/>
          <w:szCs w:val="22"/>
          <w:lang w:val="de-CH"/>
        </w:rPr>
      </w:pPr>
    </w:p>
    <w:p w14:paraId="157E2C45" w14:textId="77777777" w:rsidR="004656FE" w:rsidRPr="00620438" w:rsidRDefault="00620438" w:rsidP="004656FE">
      <w:pPr>
        <w:tabs>
          <w:tab w:val="left" w:pos="4962"/>
        </w:tabs>
        <w:rPr>
          <w:rFonts w:ascii="Arial" w:hAnsi="Arial" w:cs="Arial"/>
          <w:sz w:val="16"/>
          <w:szCs w:val="16"/>
          <w:lang w:val="de-CH"/>
        </w:rPr>
      </w:pPr>
      <w:r w:rsidRPr="00620438">
        <w:rPr>
          <w:rFonts w:ascii="Arial" w:hAnsi="Arial" w:cs="Arial"/>
          <w:sz w:val="16"/>
          <w:szCs w:val="16"/>
          <w:lang w:val="de-CH"/>
        </w:rPr>
        <w:t>Das Gesuch kann online ausgefüllt werden.</w:t>
      </w:r>
    </w:p>
    <w:p w14:paraId="24751408" w14:textId="77777777" w:rsidR="004656FE" w:rsidRDefault="004656FE" w:rsidP="004656FE">
      <w:pPr>
        <w:tabs>
          <w:tab w:val="left" w:pos="4962"/>
        </w:tabs>
        <w:rPr>
          <w:rFonts w:ascii="Arial" w:hAnsi="Arial" w:cs="Arial"/>
          <w:sz w:val="22"/>
          <w:szCs w:val="22"/>
          <w:lang w:val="de-CH"/>
        </w:rPr>
      </w:pPr>
    </w:p>
    <w:p w14:paraId="3A8E3CE4" w14:textId="77777777" w:rsidR="00620438" w:rsidRPr="004656FE" w:rsidRDefault="00620438" w:rsidP="004656FE">
      <w:pPr>
        <w:tabs>
          <w:tab w:val="left" w:pos="4962"/>
        </w:tabs>
        <w:rPr>
          <w:rFonts w:ascii="Arial" w:hAnsi="Arial" w:cs="Arial"/>
          <w:sz w:val="22"/>
          <w:szCs w:val="22"/>
          <w:lang w:val="de-CH"/>
        </w:rPr>
      </w:pPr>
    </w:p>
    <w:p w14:paraId="7DC2C354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Verein</w:t>
      </w:r>
      <w:r>
        <w:rPr>
          <w:rFonts w:ascii="Arial" w:hAnsi="Arial" w:cs="Arial"/>
          <w:sz w:val="20"/>
          <w:szCs w:val="20"/>
          <w:lang w:val="de-CH"/>
        </w:rPr>
        <w:tab/>
      </w:r>
      <w:r w:rsidR="00264B56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4B56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64B56">
        <w:rPr>
          <w:rFonts w:ascii="Arial" w:hAnsi="Arial" w:cs="Arial"/>
          <w:sz w:val="20"/>
          <w:szCs w:val="20"/>
          <w:lang w:val="de-CH"/>
        </w:rPr>
      </w:r>
      <w:r w:rsidR="00264B56">
        <w:rPr>
          <w:rFonts w:ascii="Arial" w:hAnsi="Arial" w:cs="Arial"/>
          <w:sz w:val="20"/>
          <w:szCs w:val="20"/>
          <w:lang w:val="de-CH"/>
        </w:rPr>
        <w:fldChar w:fldCharType="separate"/>
      </w:r>
      <w:r w:rsidR="00264B56">
        <w:rPr>
          <w:rFonts w:ascii="Arial" w:hAnsi="Arial" w:cs="Arial"/>
          <w:noProof/>
          <w:sz w:val="20"/>
          <w:szCs w:val="20"/>
          <w:lang w:val="de-CH"/>
        </w:rPr>
        <w:t> </w:t>
      </w:r>
      <w:r w:rsidR="00264B56">
        <w:rPr>
          <w:rFonts w:ascii="Arial" w:hAnsi="Arial" w:cs="Arial"/>
          <w:noProof/>
          <w:sz w:val="20"/>
          <w:szCs w:val="20"/>
          <w:lang w:val="de-CH"/>
        </w:rPr>
        <w:t> </w:t>
      </w:r>
      <w:r w:rsidR="00264B56">
        <w:rPr>
          <w:rFonts w:ascii="Arial" w:hAnsi="Arial" w:cs="Arial"/>
          <w:noProof/>
          <w:sz w:val="20"/>
          <w:szCs w:val="20"/>
          <w:lang w:val="de-CH"/>
        </w:rPr>
        <w:t> </w:t>
      </w:r>
      <w:r w:rsidR="00264B56">
        <w:rPr>
          <w:rFonts w:ascii="Arial" w:hAnsi="Arial" w:cs="Arial"/>
          <w:noProof/>
          <w:sz w:val="20"/>
          <w:szCs w:val="20"/>
          <w:lang w:val="de-CH"/>
        </w:rPr>
        <w:t> </w:t>
      </w:r>
      <w:r w:rsidR="00264B56">
        <w:rPr>
          <w:rFonts w:ascii="Arial" w:hAnsi="Arial" w:cs="Arial"/>
          <w:noProof/>
          <w:sz w:val="20"/>
          <w:szCs w:val="20"/>
          <w:lang w:val="de-CH"/>
        </w:rPr>
        <w:t> </w:t>
      </w:r>
      <w:r w:rsidR="00264B56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33CC58D0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41780199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Gründungsjahr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0"/>
    </w:p>
    <w:p w14:paraId="33E222D9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055FB7A0" w14:textId="77777777" w:rsidR="00390830" w:rsidRDefault="00DD22F9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Präsident/in</w:t>
      </w:r>
      <w:r w:rsidR="00390830">
        <w:rPr>
          <w:rFonts w:ascii="Arial" w:hAnsi="Arial" w:cs="Arial"/>
          <w:sz w:val="20"/>
          <w:szCs w:val="20"/>
          <w:lang w:val="de-CH"/>
        </w:rPr>
        <w:tab/>
      </w:r>
      <w:r w:rsidR="00390830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90830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390830">
        <w:rPr>
          <w:rFonts w:ascii="Arial" w:hAnsi="Arial" w:cs="Arial"/>
          <w:sz w:val="20"/>
          <w:szCs w:val="20"/>
          <w:lang w:val="de-CH"/>
        </w:rPr>
      </w:r>
      <w:r w:rsidR="00390830">
        <w:rPr>
          <w:rFonts w:ascii="Arial" w:hAnsi="Arial" w:cs="Arial"/>
          <w:sz w:val="20"/>
          <w:szCs w:val="20"/>
          <w:lang w:val="de-CH"/>
        </w:rPr>
        <w:fldChar w:fldCharType="separate"/>
      </w:r>
      <w:r w:rsidR="00390830">
        <w:rPr>
          <w:rFonts w:ascii="Arial" w:hAnsi="Arial" w:cs="Arial"/>
          <w:noProof/>
          <w:sz w:val="20"/>
          <w:szCs w:val="20"/>
          <w:lang w:val="de-CH"/>
        </w:rPr>
        <w:t> </w:t>
      </w:r>
      <w:r w:rsidR="00390830">
        <w:rPr>
          <w:rFonts w:ascii="Arial" w:hAnsi="Arial" w:cs="Arial"/>
          <w:noProof/>
          <w:sz w:val="20"/>
          <w:szCs w:val="20"/>
          <w:lang w:val="de-CH"/>
        </w:rPr>
        <w:t> </w:t>
      </w:r>
      <w:r w:rsidR="00390830">
        <w:rPr>
          <w:rFonts w:ascii="Arial" w:hAnsi="Arial" w:cs="Arial"/>
          <w:noProof/>
          <w:sz w:val="20"/>
          <w:szCs w:val="20"/>
          <w:lang w:val="de-CH"/>
        </w:rPr>
        <w:t> </w:t>
      </w:r>
      <w:r w:rsidR="00390830">
        <w:rPr>
          <w:rFonts w:ascii="Arial" w:hAnsi="Arial" w:cs="Arial"/>
          <w:noProof/>
          <w:sz w:val="20"/>
          <w:szCs w:val="20"/>
          <w:lang w:val="de-CH"/>
        </w:rPr>
        <w:t> </w:t>
      </w:r>
      <w:r w:rsidR="00390830">
        <w:rPr>
          <w:rFonts w:ascii="Arial" w:hAnsi="Arial" w:cs="Arial"/>
          <w:noProof/>
          <w:sz w:val="20"/>
          <w:szCs w:val="20"/>
          <w:lang w:val="de-CH"/>
        </w:rPr>
        <w:t> </w:t>
      </w:r>
      <w:r w:rsidR="00390830">
        <w:rPr>
          <w:rFonts w:ascii="Arial" w:hAnsi="Arial" w:cs="Arial"/>
          <w:sz w:val="20"/>
          <w:szCs w:val="20"/>
          <w:lang w:val="de-CH"/>
        </w:rPr>
        <w:fldChar w:fldCharType="end"/>
      </w:r>
      <w:bookmarkEnd w:id="1"/>
    </w:p>
    <w:p w14:paraId="441431F8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55CDBD73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Adresse, PLZ, Ort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</w:p>
    <w:p w14:paraId="50E9D41F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357B7FF4" w14:textId="77777777" w:rsidR="00390830" w:rsidRDefault="00390830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Telefon, E-Mail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noProof/>
          <w:sz w:val="20"/>
          <w:szCs w:val="20"/>
          <w:lang w:val="de-CH"/>
        </w:rPr>
        <w:t> </w:t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3"/>
    </w:p>
    <w:p w14:paraId="5DE8938C" w14:textId="77777777" w:rsidR="00F65563" w:rsidRDefault="00F65563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3E714EE1" w14:textId="77777777" w:rsidR="00F65563" w:rsidRPr="00F65563" w:rsidRDefault="00F65563" w:rsidP="00F65563">
      <w:pPr>
        <w:tabs>
          <w:tab w:val="left" w:pos="2268"/>
          <w:tab w:val="right" w:leader="underscore" w:pos="9639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DD22F9">
        <w:rPr>
          <w:rFonts w:ascii="Arial" w:hAnsi="Arial" w:cs="Arial"/>
          <w:b/>
          <w:bCs/>
          <w:sz w:val="20"/>
          <w:szCs w:val="20"/>
          <w:lang w:val="de-CH"/>
        </w:rPr>
        <w:t>IBAN Nummer Verein</w:t>
      </w:r>
      <w:r w:rsidRPr="00F65563">
        <w:rPr>
          <w:rFonts w:ascii="Arial" w:hAnsi="Arial" w:cs="Arial"/>
          <w:sz w:val="20"/>
          <w:szCs w:val="20"/>
          <w:lang w:val="de-CH"/>
        </w:rPr>
        <w:tab/>
      </w:r>
      <w:r w:rsidRPr="00F65563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655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Pr="00F65563">
        <w:rPr>
          <w:rFonts w:ascii="Arial" w:hAnsi="Arial" w:cs="Arial"/>
          <w:sz w:val="20"/>
          <w:szCs w:val="20"/>
          <w:lang w:val="de-CH"/>
        </w:rPr>
      </w:r>
      <w:r w:rsidRPr="00F65563">
        <w:rPr>
          <w:rFonts w:ascii="Arial" w:hAnsi="Arial" w:cs="Arial"/>
          <w:sz w:val="20"/>
          <w:szCs w:val="20"/>
          <w:lang w:val="de-CH"/>
        </w:rPr>
        <w:fldChar w:fldCharType="separate"/>
      </w:r>
      <w:r w:rsidRPr="00F65563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F65563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F65563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F65563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F65563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F65563">
        <w:rPr>
          <w:rFonts w:ascii="Arial" w:hAnsi="Arial" w:cs="Arial"/>
          <w:sz w:val="20"/>
          <w:szCs w:val="20"/>
          <w:lang w:val="de-CH"/>
        </w:rPr>
        <w:fldChar w:fldCharType="end"/>
      </w:r>
    </w:p>
    <w:p w14:paraId="1BEBF298" w14:textId="77777777" w:rsidR="004656FE" w:rsidRDefault="004656FE" w:rsidP="004656FE">
      <w:pPr>
        <w:tabs>
          <w:tab w:val="left" w:pos="2268"/>
          <w:tab w:val="left" w:pos="4962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45C6776D" w14:textId="77777777" w:rsidR="00590E84" w:rsidRDefault="00590E84" w:rsidP="004656FE">
      <w:pPr>
        <w:tabs>
          <w:tab w:val="left" w:pos="2268"/>
          <w:tab w:val="left" w:pos="4962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69E07201" w14:textId="77777777" w:rsidR="007D38C0" w:rsidRPr="007D38C0" w:rsidRDefault="007D38C0" w:rsidP="007D38C0">
      <w:pPr>
        <w:tabs>
          <w:tab w:val="left" w:pos="2268"/>
          <w:tab w:val="left" w:pos="4962"/>
          <w:tab w:val="right" w:pos="9639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7D38C0">
        <w:rPr>
          <w:rFonts w:ascii="Arial" w:hAnsi="Arial" w:cs="Arial"/>
          <w:sz w:val="20"/>
          <w:szCs w:val="20"/>
          <w:lang w:val="de-CH"/>
        </w:rPr>
        <w:t>Total Mitglieder, die regelmässig am Vereinsleben teilnehmen (Trainings/Proben)</w:t>
      </w:r>
      <w:r w:rsidRPr="007D38C0">
        <w:rPr>
          <w:rFonts w:ascii="Arial" w:hAnsi="Arial" w:cs="Arial"/>
          <w:sz w:val="20"/>
          <w:szCs w:val="20"/>
          <w:lang w:val="de-CH"/>
        </w:rPr>
        <w:tab/>
      </w:r>
      <w:r w:rsidRPr="007D38C0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7D38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D38C0">
        <w:rPr>
          <w:rFonts w:ascii="Arial" w:hAnsi="Arial" w:cs="Arial"/>
          <w:b/>
          <w:sz w:val="20"/>
          <w:szCs w:val="20"/>
        </w:rPr>
      </w:r>
      <w:r w:rsidRPr="007D38C0">
        <w:rPr>
          <w:rFonts w:ascii="Arial" w:hAnsi="Arial" w:cs="Arial"/>
          <w:b/>
          <w:sz w:val="20"/>
          <w:szCs w:val="20"/>
        </w:rPr>
        <w:fldChar w:fldCharType="separate"/>
      </w:r>
      <w:r w:rsidRPr="007D38C0">
        <w:rPr>
          <w:rFonts w:ascii="Arial" w:hAnsi="Arial" w:cs="Arial"/>
          <w:b/>
          <w:noProof/>
          <w:sz w:val="20"/>
          <w:szCs w:val="20"/>
        </w:rPr>
        <w:t> </w:t>
      </w:r>
      <w:r w:rsidRPr="007D38C0">
        <w:rPr>
          <w:rFonts w:ascii="Arial" w:hAnsi="Arial" w:cs="Arial"/>
          <w:b/>
          <w:noProof/>
          <w:sz w:val="20"/>
          <w:szCs w:val="20"/>
        </w:rPr>
        <w:t> </w:t>
      </w:r>
      <w:r w:rsidRPr="007D38C0">
        <w:rPr>
          <w:rFonts w:ascii="Arial" w:hAnsi="Arial" w:cs="Arial"/>
          <w:b/>
          <w:noProof/>
          <w:sz w:val="20"/>
          <w:szCs w:val="20"/>
        </w:rPr>
        <w:t> </w:t>
      </w:r>
      <w:r w:rsidRPr="007D38C0">
        <w:rPr>
          <w:rFonts w:ascii="Arial" w:hAnsi="Arial" w:cs="Arial"/>
          <w:b/>
          <w:noProof/>
          <w:sz w:val="20"/>
          <w:szCs w:val="20"/>
        </w:rPr>
        <w:t> </w:t>
      </w:r>
      <w:r w:rsidRPr="007D38C0">
        <w:rPr>
          <w:rFonts w:ascii="Arial" w:hAnsi="Arial" w:cs="Arial"/>
          <w:b/>
          <w:noProof/>
          <w:sz w:val="20"/>
          <w:szCs w:val="20"/>
        </w:rPr>
        <w:t> </w:t>
      </w:r>
      <w:r w:rsidRPr="007D38C0">
        <w:rPr>
          <w:rFonts w:ascii="Arial" w:hAnsi="Arial" w:cs="Arial"/>
          <w:b/>
          <w:sz w:val="20"/>
          <w:szCs w:val="20"/>
        </w:rPr>
        <w:fldChar w:fldCharType="end"/>
      </w:r>
    </w:p>
    <w:p w14:paraId="62826F4C" w14:textId="77777777" w:rsidR="007D38C0" w:rsidRPr="004656FE" w:rsidRDefault="007D38C0" w:rsidP="004656FE">
      <w:pPr>
        <w:tabs>
          <w:tab w:val="left" w:pos="2268"/>
          <w:tab w:val="left" w:pos="4962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40F495C5" w14:textId="77777777" w:rsidR="00EE6239" w:rsidRPr="007D38C0" w:rsidRDefault="006735D2" w:rsidP="002649AA">
      <w:pPr>
        <w:pStyle w:val="Textkrper"/>
        <w:tabs>
          <w:tab w:val="left" w:pos="284"/>
          <w:tab w:val="left" w:pos="4253"/>
          <w:tab w:val="left" w:pos="6946"/>
          <w:tab w:val="left" w:pos="7938"/>
          <w:tab w:val="left" w:pos="9072"/>
        </w:tabs>
        <w:spacing w:after="120"/>
        <w:ind w:left="284" w:hanging="284"/>
        <w:rPr>
          <w:rFonts w:cs="Arial"/>
          <w:sz w:val="20"/>
        </w:rPr>
      </w:pPr>
      <w:r w:rsidRPr="007D38C0">
        <w:rPr>
          <w:rFonts w:cs="Arial"/>
          <w:sz w:val="20"/>
        </w:rPr>
        <w:t xml:space="preserve">davon </w:t>
      </w:r>
      <w:r w:rsidRPr="00BD6E0B">
        <w:rPr>
          <w:rFonts w:cs="Arial"/>
          <w:b/>
          <w:bCs/>
          <w:sz w:val="20"/>
        </w:rPr>
        <w:t>über</w:t>
      </w:r>
      <w:r w:rsidR="00EE6239" w:rsidRPr="007D38C0">
        <w:rPr>
          <w:rFonts w:cs="Arial"/>
          <w:sz w:val="20"/>
        </w:rPr>
        <w:t xml:space="preserve"> 18 Jahr</w:t>
      </w:r>
      <w:r w:rsidR="00576318" w:rsidRPr="007D38C0">
        <w:rPr>
          <w:rFonts w:cs="Arial"/>
          <w:sz w:val="20"/>
        </w:rPr>
        <w:t>e</w:t>
      </w:r>
      <w:r w:rsidR="00DD22F9" w:rsidRPr="007D38C0">
        <w:rPr>
          <w:rFonts w:cs="Arial"/>
          <w:sz w:val="20"/>
        </w:rPr>
        <w:t xml:space="preserve"> (J</w:t>
      </w:r>
      <w:r w:rsidR="001D05E5">
        <w:rPr>
          <w:rFonts w:cs="Arial"/>
          <w:sz w:val="20"/>
        </w:rPr>
        <w:t>ahrgang</w:t>
      </w:r>
      <w:r w:rsidR="002649AA">
        <w:rPr>
          <w:rFonts w:cs="Arial"/>
          <w:sz w:val="20"/>
        </w:rPr>
        <w:t xml:space="preserve"> </w:t>
      </w:r>
      <w:r w:rsidR="00DD22F9" w:rsidRPr="007D38C0">
        <w:rPr>
          <w:rFonts w:cs="Arial"/>
          <w:sz w:val="20"/>
        </w:rPr>
        <w:t>massgebend)</w:t>
      </w:r>
      <w:r w:rsidR="00590E84" w:rsidRPr="007D38C0">
        <w:rPr>
          <w:rFonts w:cs="Arial"/>
          <w:sz w:val="20"/>
        </w:rPr>
        <w:tab/>
      </w:r>
      <w:r w:rsidR="007D38C0" w:rsidRPr="007D38C0">
        <w:rPr>
          <w:rFonts w:cs="Arial"/>
          <w:sz w:val="20"/>
        </w:rPr>
        <w:t xml:space="preserve">in der Gemeinde wohnhaft </w:t>
      </w:r>
      <w:r w:rsidR="007D38C0" w:rsidRPr="007D38C0">
        <w:rPr>
          <w:rFonts w:cs="Arial"/>
          <w:sz w:val="20"/>
        </w:rPr>
        <w:tab/>
      </w:r>
      <w:r w:rsidR="001B4F8D" w:rsidRPr="007D38C0">
        <w:rPr>
          <w:rFonts w:cs="Arial"/>
          <w:b/>
          <w:sz w:val="20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4" w:name="Text6"/>
      <w:r w:rsidR="001B4F8D" w:rsidRPr="007D38C0">
        <w:rPr>
          <w:rFonts w:cs="Arial"/>
          <w:b/>
          <w:sz w:val="20"/>
        </w:rPr>
        <w:instrText xml:space="preserve"> FORMTEXT </w:instrText>
      </w:r>
      <w:r w:rsidR="001B4F8D" w:rsidRPr="007D38C0">
        <w:rPr>
          <w:rFonts w:cs="Arial"/>
          <w:b/>
          <w:sz w:val="20"/>
        </w:rPr>
      </w:r>
      <w:r w:rsidR="001B4F8D" w:rsidRPr="007D38C0">
        <w:rPr>
          <w:rFonts w:cs="Arial"/>
          <w:b/>
          <w:sz w:val="20"/>
        </w:rPr>
        <w:fldChar w:fldCharType="separate"/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sz w:val="20"/>
        </w:rPr>
        <w:fldChar w:fldCharType="end"/>
      </w:r>
      <w:bookmarkEnd w:id="4"/>
      <w:r w:rsidR="007D38C0" w:rsidRPr="007D38C0">
        <w:rPr>
          <w:rFonts w:cs="Arial"/>
          <w:b/>
          <w:sz w:val="20"/>
        </w:rPr>
        <w:t xml:space="preserve"> </w:t>
      </w:r>
      <w:r w:rsidR="007D38C0" w:rsidRPr="007D38C0">
        <w:rPr>
          <w:rFonts w:cs="Arial"/>
          <w:b/>
          <w:sz w:val="20"/>
        </w:rPr>
        <w:tab/>
      </w:r>
      <w:r w:rsidR="007D38C0" w:rsidRPr="007D38C0">
        <w:rPr>
          <w:rFonts w:cs="Arial"/>
          <w:bCs/>
          <w:sz w:val="20"/>
        </w:rPr>
        <w:t>auswärts</w:t>
      </w:r>
      <w:r w:rsidR="007D38C0" w:rsidRPr="007D38C0">
        <w:rPr>
          <w:rFonts w:cs="Arial"/>
          <w:b/>
          <w:sz w:val="20"/>
        </w:rPr>
        <w:t xml:space="preserve"> </w:t>
      </w:r>
      <w:r w:rsidR="007D38C0" w:rsidRPr="007D38C0">
        <w:rPr>
          <w:rFonts w:cs="Arial"/>
          <w:b/>
          <w:sz w:val="20"/>
        </w:rPr>
        <w:tab/>
      </w:r>
      <w:r w:rsidR="007D38C0" w:rsidRPr="007D38C0">
        <w:rPr>
          <w:rFonts w:cs="Arial"/>
          <w:b/>
          <w:sz w:val="20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="007D38C0" w:rsidRPr="007D38C0">
        <w:rPr>
          <w:rFonts w:cs="Arial"/>
          <w:b/>
          <w:sz w:val="20"/>
        </w:rPr>
        <w:instrText xml:space="preserve"> FORMTEXT </w:instrText>
      </w:r>
      <w:r w:rsidR="007D38C0" w:rsidRPr="007D38C0">
        <w:rPr>
          <w:rFonts w:cs="Arial"/>
          <w:b/>
          <w:sz w:val="20"/>
        </w:rPr>
      </w:r>
      <w:r w:rsidR="007D38C0" w:rsidRPr="007D38C0">
        <w:rPr>
          <w:rFonts w:cs="Arial"/>
          <w:b/>
          <w:sz w:val="20"/>
        </w:rPr>
        <w:fldChar w:fldCharType="separate"/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sz w:val="20"/>
        </w:rPr>
        <w:fldChar w:fldCharType="end"/>
      </w:r>
    </w:p>
    <w:p w14:paraId="02227445" w14:textId="77777777" w:rsidR="00576318" w:rsidRDefault="006735D2" w:rsidP="002649AA">
      <w:pPr>
        <w:pStyle w:val="Textkrper"/>
        <w:tabs>
          <w:tab w:val="left" w:pos="284"/>
          <w:tab w:val="left" w:pos="4253"/>
          <w:tab w:val="left" w:pos="6946"/>
          <w:tab w:val="left" w:pos="7938"/>
          <w:tab w:val="left" w:pos="9072"/>
        </w:tabs>
        <w:ind w:left="284" w:hanging="284"/>
        <w:rPr>
          <w:rFonts w:cs="Arial"/>
          <w:sz w:val="20"/>
        </w:rPr>
      </w:pPr>
      <w:r w:rsidRPr="007D38C0">
        <w:rPr>
          <w:rFonts w:cs="Arial"/>
          <w:sz w:val="20"/>
        </w:rPr>
        <w:t xml:space="preserve">davon </w:t>
      </w:r>
      <w:r w:rsidRPr="00BD6E0B">
        <w:rPr>
          <w:rFonts w:cs="Arial"/>
          <w:b/>
          <w:bCs/>
          <w:sz w:val="20"/>
        </w:rPr>
        <w:t>unter</w:t>
      </w:r>
      <w:r w:rsidR="00576318" w:rsidRPr="007D38C0">
        <w:rPr>
          <w:rFonts w:cs="Arial"/>
          <w:sz w:val="20"/>
        </w:rPr>
        <w:t xml:space="preserve"> 18 Jahre</w:t>
      </w:r>
      <w:r w:rsidR="00DD22F9" w:rsidRPr="007D38C0">
        <w:rPr>
          <w:rFonts w:cs="Arial"/>
          <w:color w:val="FF0000"/>
          <w:sz w:val="20"/>
        </w:rPr>
        <w:t xml:space="preserve"> </w:t>
      </w:r>
      <w:r w:rsidR="00DD22F9" w:rsidRPr="007D38C0">
        <w:rPr>
          <w:rFonts w:cs="Arial"/>
          <w:sz w:val="20"/>
        </w:rPr>
        <w:t>(</w:t>
      </w:r>
      <w:r w:rsidR="002649AA">
        <w:rPr>
          <w:rFonts w:cs="Arial"/>
          <w:sz w:val="20"/>
        </w:rPr>
        <w:t>J</w:t>
      </w:r>
      <w:r w:rsidR="001D05E5">
        <w:rPr>
          <w:rFonts w:cs="Arial"/>
          <w:sz w:val="20"/>
        </w:rPr>
        <w:t>ahrgang</w:t>
      </w:r>
      <w:r w:rsidR="00DD22F9" w:rsidRPr="007D38C0">
        <w:rPr>
          <w:rFonts w:cs="Arial"/>
          <w:sz w:val="20"/>
        </w:rPr>
        <w:t xml:space="preserve"> massgebend)</w:t>
      </w:r>
      <w:r w:rsidR="00590E84" w:rsidRPr="007D38C0">
        <w:rPr>
          <w:rFonts w:cs="Arial"/>
          <w:sz w:val="20"/>
        </w:rPr>
        <w:tab/>
      </w:r>
      <w:r w:rsidR="007D38C0" w:rsidRPr="007D38C0">
        <w:rPr>
          <w:rFonts w:cs="Arial"/>
          <w:sz w:val="20"/>
        </w:rPr>
        <w:t xml:space="preserve">in der Gemeinde wohnhaft </w:t>
      </w:r>
      <w:r w:rsidR="007D38C0" w:rsidRPr="007D38C0">
        <w:rPr>
          <w:rFonts w:cs="Arial"/>
          <w:sz w:val="20"/>
        </w:rPr>
        <w:tab/>
      </w:r>
      <w:r w:rsidR="001B4F8D" w:rsidRPr="007D38C0">
        <w:rPr>
          <w:rFonts w:cs="Arial"/>
          <w:b/>
          <w:sz w:val="20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bookmarkStart w:id="5" w:name="Text7"/>
      <w:r w:rsidR="001B4F8D" w:rsidRPr="007D38C0">
        <w:rPr>
          <w:rFonts w:cs="Arial"/>
          <w:b/>
          <w:sz w:val="20"/>
        </w:rPr>
        <w:instrText xml:space="preserve"> FORMTEXT </w:instrText>
      </w:r>
      <w:r w:rsidR="001B4F8D" w:rsidRPr="007D38C0">
        <w:rPr>
          <w:rFonts w:cs="Arial"/>
          <w:b/>
          <w:sz w:val="20"/>
        </w:rPr>
      </w:r>
      <w:r w:rsidR="001B4F8D" w:rsidRPr="007D38C0">
        <w:rPr>
          <w:rFonts w:cs="Arial"/>
          <w:b/>
          <w:sz w:val="20"/>
        </w:rPr>
        <w:fldChar w:fldCharType="separate"/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noProof/>
          <w:sz w:val="20"/>
        </w:rPr>
        <w:t> </w:t>
      </w:r>
      <w:r w:rsidR="001B4F8D" w:rsidRPr="007D38C0">
        <w:rPr>
          <w:rFonts w:cs="Arial"/>
          <w:b/>
          <w:sz w:val="20"/>
        </w:rPr>
        <w:fldChar w:fldCharType="end"/>
      </w:r>
      <w:bookmarkEnd w:id="5"/>
      <w:r w:rsidR="007D38C0" w:rsidRPr="007D38C0">
        <w:rPr>
          <w:rFonts w:cs="Arial"/>
          <w:b/>
          <w:sz w:val="20"/>
        </w:rPr>
        <w:t xml:space="preserve"> </w:t>
      </w:r>
      <w:r w:rsidR="007D38C0" w:rsidRPr="007D38C0">
        <w:rPr>
          <w:rFonts w:cs="Arial"/>
          <w:b/>
          <w:sz w:val="20"/>
        </w:rPr>
        <w:tab/>
      </w:r>
      <w:r w:rsidR="007D38C0" w:rsidRPr="007D38C0">
        <w:rPr>
          <w:rFonts w:cs="Arial"/>
          <w:bCs/>
          <w:sz w:val="20"/>
        </w:rPr>
        <w:t>auswärts</w:t>
      </w:r>
      <w:r w:rsidR="007D38C0" w:rsidRPr="007D38C0">
        <w:rPr>
          <w:rFonts w:cs="Arial"/>
          <w:b/>
          <w:sz w:val="20"/>
        </w:rPr>
        <w:t xml:space="preserve"> </w:t>
      </w:r>
      <w:r w:rsidR="007D38C0" w:rsidRPr="007D38C0">
        <w:rPr>
          <w:rFonts w:cs="Arial"/>
          <w:b/>
          <w:sz w:val="20"/>
        </w:rPr>
        <w:tab/>
      </w:r>
      <w:r w:rsidR="007D38C0" w:rsidRPr="007D38C0">
        <w:rPr>
          <w:rFonts w:cs="Arial"/>
          <w:b/>
          <w:sz w:val="20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7D38C0" w:rsidRPr="007D38C0">
        <w:rPr>
          <w:rFonts w:cs="Arial"/>
          <w:b/>
          <w:sz w:val="20"/>
        </w:rPr>
        <w:instrText xml:space="preserve"> FORMTEXT </w:instrText>
      </w:r>
      <w:r w:rsidR="007D38C0" w:rsidRPr="007D38C0">
        <w:rPr>
          <w:rFonts w:cs="Arial"/>
          <w:b/>
          <w:sz w:val="20"/>
        </w:rPr>
      </w:r>
      <w:r w:rsidR="007D38C0" w:rsidRPr="007D38C0">
        <w:rPr>
          <w:rFonts w:cs="Arial"/>
          <w:b/>
          <w:sz w:val="20"/>
        </w:rPr>
        <w:fldChar w:fldCharType="separate"/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noProof/>
          <w:sz w:val="20"/>
        </w:rPr>
        <w:t> </w:t>
      </w:r>
      <w:r w:rsidR="007D38C0" w:rsidRPr="007D38C0">
        <w:rPr>
          <w:rFonts w:cs="Arial"/>
          <w:b/>
          <w:sz w:val="20"/>
        </w:rPr>
        <w:fldChar w:fldCharType="end"/>
      </w:r>
    </w:p>
    <w:p w14:paraId="7ED33C66" w14:textId="77777777" w:rsidR="00573EA2" w:rsidRDefault="00573EA2" w:rsidP="00573EA2">
      <w:pPr>
        <w:pStyle w:val="Textkrper"/>
        <w:tabs>
          <w:tab w:val="left" w:pos="284"/>
          <w:tab w:val="left" w:pos="3969"/>
          <w:tab w:val="left" w:pos="7655"/>
        </w:tabs>
        <w:ind w:left="284" w:hanging="284"/>
        <w:rPr>
          <w:rFonts w:cs="Arial"/>
          <w:sz w:val="20"/>
        </w:rPr>
      </w:pPr>
    </w:p>
    <w:p w14:paraId="08C12440" w14:textId="77777777" w:rsidR="00DF51BE" w:rsidRDefault="006735D2" w:rsidP="00356C43">
      <w:pPr>
        <w:pStyle w:val="Textkrper"/>
        <w:tabs>
          <w:tab w:val="left" w:pos="284"/>
          <w:tab w:val="left" w:pos="3969"/>
          <w:tab w:val="left" w:pos="6521"/>
          <w:tab w:val="left" w:pos="7088"/>
        </w:tabs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B73E99">
        <w:rPr>
          <w:rFonts w:cs="Arial"/>
          <w:sz w:val="20"/>
        </w:rPr>
        <w:t>er Verein</w:t>
      </w:r>
      <w:r w:rsidR="00DF51B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nutzt </w:t>
      </w:r>
      <w:r w:rsidR="00DF51BE">
        <w:rPr>
          <w:rFonts w:cs="Arial"/>
          <w:sz w:val="20"/>
        </w:rPr>
        <w:t>Infrastruktur (z.B. Hallen/Plätze/Raum) der Gemeind</w:t>
      </w:r>
      <w:r w:rsidR="00DF51BE" w:rsidRPr="00B243D2">
        <w:rPr>
          <w:rFonts w:cs="Arial"/>
          <w:sz w:val="20"/>
        </w:rPr>
        <w:t>e</w:t>
      </w:r>
      <w:r>
        <w:rPr>
          <w:rFonts w:cs="Arial"/>
          <w:sz w:val="20"/>
        </w:rPr>
        <w:t>.</w:t>
      </w:r>
      <w:r w:rsidR="00DF51BE">
        <w:rPr>
          <w:rFonts w:cs="Arial"/>
          <w:sz w:val="20"/>
        </w:rPr>
        <w:tab/>
      </w:r>
      <w:r w:rsidR="00590E84" w:rsidRPr="00590E84">
        <w:rPr>
          <w:rFonts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590E84" w:rsidRPr="00590E84">
        <w:rPr>
          <w:rFonts w:cs="Arial"/>
          <w:b/>
          <w:sz w:val="20"/>
        </w:rPr>
        <w:instrText xml:space="preserve"> FORMCHECKBOX </w:instrText>
      </w:r>
      <w:r w:rsidR="00590E84" w:rsidRPr="00590E84">
        <w:rPr>
          <w:rFonts w:cs="Arial"/>
          <w:b/>
          <w:sz w:val="20"/>
        </w:rPr>
      </w:r>
      <w:r w:rsidR="00590E84" w:rsidRPr="00590E84">
        <w:rPr>
          <w:rFonts w:cs="Arial"/>
          <w:b/>
          <w:sz w:val="20"/>
        </w:rPr>
        <w:fldChar w:fldCharType="separate"/>
      </w:r>
      <w:r w:rsidR="00590E84" w:rsidRPr="00590E84">
        <w:rPr>
          <w:rFonts w:cs="Arial"/>
          <w:b/>
          <w:sz w:val="20"/>
        </w:rPr>
        <w:fldChar w:fldCharType="end"/>
      </w:r>
      <w:bookmarkEnd w:id="6"/>
      <w:r w:rsidR="00356C43">
        <w:rPr>
          <w:rFonts w:cs="Arial"/>
          <w:sz w:val="20"/>
        </w:rPr>
        <w:tab/>
        <w:t>(ankreuzen falls zutreffend)</w:t>
      </w:r>
    </w:p>
    <w:p w14:paraId="749853C9" w14:textId="77777777" w:rsidR="00DF51BE" w:rsidRDefault="00DF51BE" w:rsidP="00573EA2">
      <w:pPr>
        <w:pStyle w:val="Textkrper"/>
        <w:tabs>
          <w:tab w:val="left" w:pos="284"/>
          <w:tab w:val="left" w:pos="3969"/>
          <w:tab w:val="left" w:pos="7655"/>
        </w:tabs>
        <w:ind w:left="284" w:hanging="284"/>
        <w:rPr>
          <w:rFonts w:cs="Arial"/>
          <w:sz w:val="20"/>
        </w:rPr>
      </w:pPr>
    </w:p>
    <w:p w14:paraId="12D32A20" w14:textId="77777777" w:rsidR="004324DC" w:rsidRDefault="004324DC" w:rsidP="004656FE">
      <w:pPr>
        <w:tabs>
          <w:tab w:val="left" w:pos="2268"/>
          <w:tab w:val="left" w:pos="4962"/>
        </w:tabs>
        <w:jc w:val="both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97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F36C5" w14:paraId="56FEB050" w14:textId="77777777" w:rsidTr="00264B56">
        <w:tc>
          <w:tcPr>
            <w:tcW w:w="5211" w:type="dxa"/>
          </w:tcPr>
          <w:p w14:paraId="4A03DAE0" w14:textId="77777777" w:rsidR="00EF36C5" w:rsidRPr="00EF36C5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0F0A7A2" w14:textId="77777777" w:rsidR="00EF36C5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57631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A. </w:t>
            </w: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</w:r>
            <w:r w:rsidRPr="00576318">
              <w:rPr>
                <w:rFonts w:ascii="Arial" w:hAnsi="Arial" w:cs="Arial"/>
                <w:b/>
                <w:sz w:val="22"/>
                <w:szCs w:val="22"/>
                <w:lang w:val="de-CH"/>
              </w:rPr>
              <w:t>Angebot</w:t>
            </w:r>
          </w:p>
          <w:p w14:paraId="7B5BA6AC" w14:textId="77777777" w:rsidR="00EF36C5" w:rsidRPr="004324DC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61616DD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7" w:name="Text12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7"/>
          </w:p>
          <w:p w14:paraId="1877D1DD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47BAB9E4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17A38EB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8E66817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A33F03B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593D1EA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32E8C69D" w14:textId="77777777" w:rsidR="00EF36C5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7184F40" w14:textId="77777777" w:rsidR="00CC6232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AA51866" w14:textId="77777777" w:rsidR="00EF36C5" w:rsidRDefault="00EF36C5" w:rsidP="00EF36C5">
            <w:pPr>
              <w:tabs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5AA5EC33" w14:textId="77777777" w:rsidR="00EF36C5" w:rsidRPr="00CC6232" w:rsidRDefault="00EF36C5" w:rsidP="00EF36C5">
            <w:pPr>
              <w:spacing w:line="264" w:lineRule="auto"/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2A6356FE" w14:textId="77777777" w:rsidR="00EF36C5" w:rsidRPr="00EF36C5" w:rsidRDefault="00EF36C5" w:rsidP="00EF36C5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Erklärungen</w:t>
            </w:r>
          </w:p>
          <w:p w14:paraId="400D086B" w14:textId="77777777" w:rsidR="00EF36C5" w:rsidRPr="00EF36C5" w:rsidRDefault="00EF36C5" w:rsidP="006735D2">
            <w:pPr>
              <w:spacing w:after="120"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>Art der Treffen</w:t>
            </w:r>
          </w:p>
          <w:p w14:paraId="4F08C8E9" w14:textId="77777777" w:rsidR="00EF36C5" w:rsidRPr="00EF36C5" w:rsidRDefault="00EF36C5" w:rsidP="006735D2">
            <w:pPr>
              <w:spacing w:after="120"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>Anzahl und Dauer der Trainings</w:t>
            </w:r>
            <w:r w:rsidR="004827C2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/Proben</w:t>
            </w: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mit Jugendlichen und Erwachsenen pro Woche</w:t>
            </w:r>
          </w:p>
          <w:p w14:paraId="1F107CE5" w14:textId="229A548E" w:rsidR="00EF36C5" w:rsidRPr="00EF36C5" w:rsidRDefault="00EF36C5" w:rsidP="006735D2">
            <w:pPr>
              <w:spacing w:after="120"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 xml:space="preserve">vereinsinterne Veranstaltungen </w:t>
            </w:r>
            <w:r w:rsidR="00E15CF5"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im </w:t>
            </w:r>
            <w:r w:rsidR="00E15CF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Jahr 202</w:t>
            </w:r>
            <w:r w:rsidR="00773BE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6</w:t>
            </w:r>
          </w:p>
          <w:p w14:paraId="56942665" w14:textId="77777777" w:rsidR="00EF36C5" w:rsidRPr="00EF36C5" w:rsidRDefault="00EF36C5" w:rsidP="006735D2">
            <w:pPr>
              <w:spacing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EF36C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>Träger eines Qualitätslabels (z.B. Sportverein-t)</w:t>
            </w:r>
          </w:p>
          <w:p w14:paraId="0C91DC4B" w14:textId="77777777" w:rsidR="00EF36C5" w:rsidRP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2BCD66D" w14:textId="77777777" w:rsidR="00EF36C5" w:rsidRPr="004324DC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17B01BE" w14:textId="77777777" w:rsidR="00EF36C5" w:rsidRDefault="00EF36C5" w:rsidP="00EF36C5">
            <w:pPr>
              <w:tabs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03BEC22F" w14:textId="77777777" w:rsidR="00F4408A" w:rsidRPr="00EF36C5" w:rsidRDefault="00F4408A" w:rsidP="008A31AF">
      <w:pPr>
        <w:tabs>
          <w:tab w:val="left" w:pos="2268"/>
          <w:tab w:val="left" w:pos="4962"/>
        </w:tabs>
        <w:spacing w:line="288" w:lineRule="auto"/>
        <w:jc w:val="both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F36C5" w14:paraId="42A56C44" w14:textId="77777777" w:rsidTr="00264B56">
        <w:tc>
          <w:tcPr>
            <w:tcW w:w="5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C45BD" w14:textId="77777777" w:rsidR="00EF36C5" w:rsidRPr="00EF36C5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57C3422" w14:textId="77777777" w:rsidR="00EF36C5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B</w:t>
            </w:r>
            <w:r w:rsidRPr="0057631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  <w:t>Jugendförderung</w:t>
            </w:r>
          </w:p>
          <w:p w14:paraId="68E8D956" w14:textId="77777777" w:rsidR="00EF36C5" w:rsidRPr="004324DC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47E6A20A" w14:textId="77777777" w:rsidR="00EF36C5" w:rsidRPr="008A31AF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8" w:name="Text11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8"/>
          </w:p>
          <w:p w14:paraId="75E345C0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AF7DB13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019C395B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150F62E" w14:textId="77777777" w:rsidR="00EF36C5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7A011D4C" w14:textId="77777777" w:rsidR="00EF36C5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17CDE911" w14:textId="77777777" w:rsidR="00CC6232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5172FFC6" w14:textId="77777777" w:rsidR="00CC6232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43CB3D86" w14:textId="77777777" w:rsidR="00CC6232" w:rsidRPr="004324DC" w:rsidRDefault="00CC6232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7041B6A" w14:textId="77777777" w:rsidR="00EF36C5" w:rsidRDefault="00EF36C5" w:rsidP="00EF36C5">
            <w:pPr>
              <w:tabs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9C9444" w14:textId="77777777" w:rsidR="00CC6232" w:rsidRPr="00CC6232" w:rsidRDefault="00CC6232" w:rsidP="00CC6232">
            <w:pPr>
              <w:spacing w:line="264" w:lineRule="auto"/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48F0B79D" w14:textId="77777777" w:rsidR="00EF36C5" w:rsidRPr="002A311A" w:rsidRDefault="00EF36C5" w:rsidP="00CC6232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Erklärungen</w:t>
            </w:r>
          </w:p>
          <w:p w14:paraId="55C0E3BE" w14:textId="77777777" w:rsidR="00EF36C5" w:rsidRPr="002A311A" w:rsidRDefault="00EF36C5" w:rsidP="006735D2">
            <w:pPr>
              <w:spacing w:after="120"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>Der Verein betätigt sich im Bereich Jugendförderung und bietet den Jugendlichen ein spezielles Angebot (z.B. Riege, Juniorenmannschaft, musikalische Ausbildung etc.).</w:t>
            </w:r>
          </w:p>
          <w:p w14:paraId="63EDC477" w14:textId="77777777" w:rsidR="00EF36C5" w:rsidRPr="002A311A" w:rsidRDefault="00EF36C5" w:rsidP="006735D2">
            <w:pPr>
              <w:spacing w:after="120" w:line="264" w:lineRule="auto"/>
              <w:ind w:left="142" w:hanging="142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- </w:t>
            </w: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ab/>
              <w:t>Als jugendliche Mitglieder gelten alle ab obligatorischer Schulpflicht bis zum vollendeten 18. Lebensjahr.</w:t>
            </w:r>
          </w:p>
          <w:p w14:paraId="3396FE45" w14:textId="77777777" w:rsidR="00EF36C5" w:rsidRDefault="00EF36C5" w:rsidP="00EF36C5">
            <w:pPr>
              <w:tabs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F36C5" w14:paraId="5D16AC22" w14:textId="77777777" w:rsidTr="00264B56">
        <w:tc>
          <w:tcPr>
            <w:tcW w:w="5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74651" w14:textId="77777777" w:rsidR="00CC6232" w:rsidRPr="00CC6232" w:rsidRDefault="00CC6232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691748E" w14:textId="4E1A9DF6" w:rsidR="00EF36C5" w:rsidRPr="00576318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C</w:t>
            </w:r>
            <w:r w:rsidRPr="0057631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  <w:t xml:space="preserve">Öffentliche Anlässe im Jahr </w:t>
            </w:r>
            <w:r w:rsidR="00E15CF5">
              <w:rPr>
                <w:rFonts w:ascii="Arial" w:hAnsi="Arial" w:cs="Arial"/>
                <w:b/>
                <w:sz w:val="22"/>
                <w:szCs w:val="22"/>
                <w:lang w:val="de-CH"/>
              </w:rPr>
              <w:t>202</w:t>
            </w:r>
            <w:r w:rsidR="00773BE8">
              <w:rPr>
                <w:rFonts w:ascii="Arial" w:hAnsi="Arial" w:cs="Arial"/>
                <w:b/>
                <w:sz w:val="22"/>
                <w:szCs w:val="22"/>
                <w:lang w:val="de-CH"/>
              </w:rPr>
              <w:t>6</w:t>
            </w:r>
          </w:p>
          <w:p w14:paraId="75315156" w14:textId="77777777" w:rsidR="00EF36C5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00A43B6" w14:textId="77777777" w:rsidR="00CC6232" w:rsidRPr="008A31AF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4D44D26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7FA06ED6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48C912E2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4E64DC7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7242B7C9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04919AD3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0ED4D6B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0ABFE7A1" w14:textId="77777777" w:rsidR="00EF36C5" w:rsidRDefault="00EF36C5" w:rsidP="00813930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5B239" w14:textId="77777777" w:rsidR="00CC6232" w:rsidRDefault="00CC6232" w:rsidP="00CC6232">
            <w:pPr>
              <w:spacing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64333163" w14:textId="77777777" w:rsidR="00EF36C5" w:rsidRPr="002A311A" w:rsidRDefault="00EF36C5" w:rsidP="00813930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Erklärungen</w:t>
            </w:r>
          </w:p>
          <w:p w14:paraId="1AFA8666" w14:textId="77777777" w:rsidR="00EF36C5" w:rsidRPr="00576318" w:rsidRDefault="00EF36C5" w:rsidP="00EF36C5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Der Verein leistet freiwillige Öffentlichkeitsarbeit in Form von Auftritten bei öffentlichen Anlässen oder Mithilfe und Organisation von öffentlichen Anlässen.</w:t>
            </w:r>
          </w:p>
          <w:p w14:paraId="1802ABF5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98B929F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A84B594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036C41D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200E3BBE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9D67276" w14:textId="77777777" w:rsidR="00F4408A" w:rsidRPr="008A31AF" w:rsidRDefault="00F4408A" w:rsidP="008A31AF">
      <w:pPr>
        <w:tabs>
          <w:tab w:val="left" w:pos="2268"/>
          <w:tab w:val="left" w:pos="4962"/>
        </w:tabs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7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F36C5" w14:paraId="2C55C3A8" w14:textId="77777777" w:rsidTr="00264B56">
        <w:tc>
          <w:tcPr>
            <w:tcW w:w="5211" w:type="dxa"/>
          </w:tcPr>
          <w:p w14:paraId="42F1F81A" w14:textId="77777777" w:rsidR="00CC6232" w:rsidRPr="00CC6232" w:rsidRDefault="00CC6232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7C7D21D" w14:textId="77777777" w:rsidR="00EF36C5" w:rsidRPr="00576318" w:rsidRDefault="00EF36C5" w:rsidP="00EF36C5">
            <w:pPr>
              <w:tabs>
                <w:tab w:val="left" w:pos="426"/>
                <w:tab w:val="left" w:pos="2268"/>
                <w:tab w:val="left" w:pos="4962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D</w:t>
            </w:r>
            <w:r w:rsidRPr="00576318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ab/>
              <w:t>Aktivitäten im Bereich Natur/Umwelt</w:t>
            </w:r>
          </w:p>
          <w:p w14:paraId="27D4861E" w14:textId="77777777" w:rsidR="00EF36C5" w:rsidRDefault="00EF36C5" w:rsidP="00EF36C5">
            <w:pPr>
              <w:tabs>
                <w:tab w:val="left" w:pos="2268"/>
                <w:tab w:val="left" w:pos="4962"/>
              </w:tabs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F29EFBD" w14:textId="77777777" w:rsidR="00CC6232" w:rsidRPr="008A31AF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26DEDA09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4E5F63D6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3C85D70B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759793B7" w14:textId="77777777" w:rsidR="00CC6232" w:rsidRPr="004324DC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530AC1B3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5EB5D15C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002D8E64" w14:textId="77777777" w:rsidR="00CC6232" w:rsidRDefault="00CC6232" w:rsidP="00CC6232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  <w:p w14:paraId="6EBC4F3E" w14:textId="77777777" w:rsidR="00EF36C5" w:rsidRDefault="00EF36C5" w:rsidP="00813930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4938F137" w14:textId="77777777" w:rsidR="00CC6232" w:rsidRDefault="00CC6232" w:rsidP="00813930">
            <w:pPr>
              <w:spacing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288A9E3A" w14:textId="77777777" w:rsidR="00EF36C5" w:rsidRPr="002A311A" w:rsidRDefault="00EF36C5" w:rsidP="00813930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Erklärungen</w:t>
            </w:r>
          </w:p>
          <w:p w14:paraId="68E4E957" w14:textId="77777777" w:rsidR="00EF36C5" w:rsidRPr="002A311A" w:rsidRDefault="00EF36C5" w:rsidP="00EF36C5">
            <w:pPr>
              <w:spacing w:after="120" w:line="264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2A311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Der Verein beteiligt sich freiwillig an Aktivitäten im Bereich Natur/Umweltschutz: z.B. Mithilfe bei Aufräumaktionen im öffentlichen Raum (Umweltputzete), Betreuung und Aufsicht über einen Gewässer- oder Wegabschnitt (Bachräumen, Uferpflege, Wegmacherarbeiten, Markierungen, Unterhalt und Pflege usw.)</w:t>
            </w:r>
          </w:p>
          <w:p w14:paraId="30D89961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080F1DD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DCB53AB" w14:textId="77777777" w:rsidR="00EF36C5" w:rsidRDefault="00EF36C5" w:rsidP="00EF36C5">
            <w:pPr>
              <w:tabs>
                <w:tab w:val="left" w:pos="226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13FBEB3" w14:textId="77777777" w:rsidR="00F4408A" w:rsidRPr="008A31AF" w:rsidRDefault="00F4408A" w:rsidP="008A31AF">
      <w:pPr>
        <w:tabs>
          <w:tab w:val="left" w:pos="2268"/>
          <w:tab w:val="left" w:pos="4962"/>
        </w:tabs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</w:p>
    <w:p w14:paraId="3583BB7C" w14:textId="77777777" w:rsidR="00576318" w:rsidRPr="002A311A" w:rsidRDefault="00576318" w:rsidP="005004F3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2A311A">
        <w:rPr>
          <w:rFonts w:ascii="Arial" w:hAnsi="Arial" w:cs="Arial"/>
          <w:sz w:val="20"/>
          <w:szCs w:val="20"/>
          <w:lang w:val="de-CH"/>
        </w:rPr>
        <w:t>Datum</w:t>
      </w:r>
      <w:r w:rsidRPr="002A311A">
        <w:rPr>
          <w:rFonts w:ascii="Arial" w:hAnsi="Arial" w:cs="Arial"/>
          <w:sz w:val="20"/>
          <w:szCs w:val="20"/>
          <w:lang w:val="de-CH"/>
        </w:rPr>
        <w:tab/>
        <w:t xml:space="preserve">Unterschrift </w:t>
      </w:r>
      <w:r w:rsidR="003543E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Dropdown1"/>
            <w:enabled/>
            <w:calcOnExit w:val="0"/>
            <w:ddList>
              <w:listEntry w:val="Präsident"/>
              <w:listEntry w:val="Präsidentin"/>
            </w:ddList>
          </w:ffData>
        </w:fldChar>
      </w:r>
      <w:bookmarkStart w:id="9" w:name="Dropdown1"/>
      <w:r w:rsidR="003543E4">
        <w:rPr>
          <w:rFonts w:ascii="Arial" w:hAnsi="Arial" w:cs="Arial"/>
          <w:sz w:val="20"/>
          <w:szCs w:val="20"/>
          <w:lang w:val="de-CH"/>
        </w:rPr>
        <w:instrText xml:space="preserve"> FORMDROPDOWN </w:instrText>
      </w:r>
      <w:r w:rsidR="003543E4">
        <w:rPr>
          <w:rFonts w:ascii="Arial" w:hAnsi="Arial" w:cs="Arial"/>
          <w:sz w:val="20"/>
          <w:szCs w:val="20"/>
          <w:lang w:val="de-CH"/>
        </w:rPr>
      </w:r>
      <w:r w:rsidR="003543E4">
        <w:rPr>
          <w:rFonts w:ascii="Arial" w:hAnsi="Arial" w:cs="Arial"/>
          <w:sz w:val="20"/>
          <w:szCs w:val="20"/>
          <w:lang w:val="de-CH"/>
        </w:rPr>
        <w:fldChar w:fldCharType="separate"/>
      </w:r>
      <w:r w:rsidR="003543E4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</w:p>
    <w:p w14:paraId="19BC519A" w14:textId="77777777" w:rsidR="00576318" w:rsidRDefault="00576318" w:rsidP="004656FE">
      <w:pPr>
        <w:tabs>
          <w:tab w:val="left" w:pos="2268"/>
          <w:tab w:val="left" w:pos="4962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68933458" w14:textId="77777777" w:rsidR="00F4408A" w:rsidRDefault="00F4408A" w:rsidP="00576318">
      <w:pPr>
        <w:tabs>
          <w:tab w:val="left" w:pos="435"/>
          <w:tab w:val="right" w:leader="underscore" w:pos="4820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724C0508" w14:textId="77777777" w:rsidR="00F4408A" w:rsidRPr="00F4408A" w:rsidRDefault="00F4408A" w:rsidP="00576318">
      <w:pPr>
        <w:tabs>
          <w:tab w:val="left" w:pos="435"/>
          <w:tab w:val="right" w:leader="underscore" w:pos="4820"/>
        </w:tabs>
        <w:jc w:val="both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BA64B" wp14:editId="1C276E9B">
                <wp:simplePos x="0" y="0"/>
                <wp:positionH relativeFrom="column">
                  <wp:posOffset>27825</wp:posOffset>
                </wp:positionH>
                <wp:positionV relativeFrom="paragraph">
                  <wp:posOffset>122440</wp:posOffset>
                </wp:positionV>
                <wp:extent cx="60960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62DF2" id="Gerade Verbindu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9.65pt" to="482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" strokecolor="#a5a5a5 [2092]"/>
            </w:pict>
          </mc:Fallback>
        </mc:AlternateContent>
      </w:r>
    </w:p>
    <w:p w14:paraId="696A07C7" w14:textId="77777777" w:rsidR="00264B56" w:rsidRPr="00F4408A" w:rsidRDefault="00264B56" w:rsidP="00576318">
      <w:pPr>
        <w:tabs>
          <w:tab w:val="left" w:pos="435"/>
          <w:tab w:val="right" w:leader="underscore" w:pos="4820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23B95182" w14:textId="77777777" w:rsidR="00576318" w:rsidRPr="00576318" w:rsidRDefault="00573EA2" w:rsidP="00041E14">
      <w:pPr>
        <w:tabs>
          <w:tab w:val="left" w:pos="2268"/>
          <w:tab w:val="left" w:pos="4962"/>
        </w:tabs>
        <w:spacing w:after="120"/>
        <w:jc w:val="both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Kriterien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t xml:space="preserve"> für die Beitragsleistung</w:t>
      </w:r>
    </w:p>
    <w:p w14:paraId="1778B781" w14:textId="77777777" w:rsidR="004656FE" w:rsidRPr="00576318" w:rsidRDefault="004656FE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jc w:val="both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Der Verein </w:t>
      </w:r>
      <w:r w:rsidR="00573EA2">
        <w:rPr>
          <w:rFonts w:ascii="Arial" w:hAnsi="Arial" w:cs="Arial"/>
          <w:bCs/>
          <w:sz w:val="20"/>
          <w:szCs w:val="20"/>
          <w:lang w:val="de-CH"/>
        </w:rPr>
        <w:t>hat</w:t>
      </w: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 seinen Sitz in der </w:t>
      </w:r>
      <w:r w:rsidR="00573EA2">
        <w:rPr>
          <w:rFonts w:ascii="Arial" w:hAnsi="Arial" w:cs="Arial"/>
          <w:bCs/>
          <w:sz w:val="20"/>
          <w:szCs w:val="20"/>
          <w:lang w:val="de-CH"/>
        </w:rPr>
        <w:t>p</w:t>
      </w: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olitischen Gemeinde Walenstadt </w:t>
      </w:r>
      <w:r w:rsidR="00573EA2">
        <w:rPr>
          <w:rFonts w:ascii="Arial" w:hAnsi="Arial" w:cs="Arial"/>
          <w:bCs/>
          <w:sz w:val="20"/>
          <w:szCs w:val="20"/>
          <w:lang w:val="de-CH"/>
        </w:rPr>
        <w:t>zu begründen.</w:t>
      </w:r>
      <w:r w:rsidR="00576318" w:rsidRPr="00576318">
        <w:rPr>
          <w:rFonts w:ascii="Arial" w:hAnsi="Arial" w:cs="Arial"/>
          <w:bCs/>
          <w:sz w:val="20"/>
          <w:szCs w:val="20"/>
          <w:lang w:val="de-CH"/>
        </w:rPr>
        <w:t xml:space="preserve"> </w:t>
      </w:r>
      <w:r w:rsidR="00573EA2">
        <w:rPr>
          <w:rFonts w:ascii="Arial" w:hAnsi="Arial" w:cs="Arial"/>
          <w:bCs/>
          <w:sz w:val="20"/>
          <w:szCs w:val="20"/>
          <w:lang w:val="de-CH"/>
        </w:rPr>
        <w:t xml:space="preserve">Regionale Vereine werden anhand der </w:t>
      </w:r>
      <w:r w:rsidR="00356C43">
        <w:rPr>
          <w:rFonts w:ascii="Arial" w:hAnsi="Arial" w:cs="Arial"/>
          <w:bCs/>
          <w:sz w:val="20"/>
          <w:szCs w:val="20"/>
          <w:lang w:val="de-CH"/>
        </w:rPr>
        <w:t xml:space="preserve">in der Gemeinde Walenstadt wohnhaften </w:t>
      </w:r>
      <w:r w:rsidR="00573EA2">
        <w:rPr>
          <w:rFonts w:ascii="Arial" w:hAnsi="Arial" w:cs="Arial"/>
          <w:bCs/>
          <w:sz w:val="20"/>
          <w:szCs w:val="20"/>
          <w:lang w:val="de-CH"/>
        </w:rPr>
        <w:t>Aktivmitglieder bewertet.</w:t>
      </w:r>
    </w:p>
    <w:p w14:paraId="0D248A16" w14:textId="77777777" w:rsidR="00576318" w:rsidRPr="00576318" w:rsidRDefault="00576318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>Massge</w:t>
      </w:r>
      <w:r w:rsidR="0013219A">
        <w:rPr>
          <w:rFonts w:ascii="Arial" w:hAnsi="Arial" w:cs="Arial"/>
          <w:bCs/>
          <w:sz w:val="20"/>
          <w:szCs w:val="20"/>
          <w:lang w:val="de-CH"/>
        </w:rPr>
        <w:t>be</w:t>
      </w:r>
      <w:r w:rsidRPr="00576318">
        <w:rPr>
          <w:rFonts w:ascii="Arial" w:hAnsi="Arial" w:cs="Arial"/>
          <w:bCs/>
          <w:sz w:val="20"/>
          <w:szCs w:val="20"/>
          <w:lang w:val="de-CH"/>
        </w:rPr>
        <w:t>nd sind nur Aktivmitglieder.</w:t>
      </w:r>
      <w:r w:rsidRPr="00576318">
        <w:rPr>
          <w:rFonts w:ascii="Arial" w:hAnsi="Arial" w:cs="Arial"/>
          <w:bCs/>
          <w:sz w:val="20"/>
          <w:szCs w:val="20"/>
          <w:lang w:val="de-CH"/>
        </w:rPr>
        <w:br/>
        <w:t>Passivmitglieder und Gönner dürfen auf der Frontseite nicht eingetragen werden.</w:t>
      </w:r>
    </w:p>
    <w:p w14:paraId="4DD226A3" w14:textId="77777777" w:rsidR="004656FE" w:rsidRPr="00576318" w:rsidRDefault="004656FE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jc w:val="both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>Der Hauptzweck des Vereins muss ideeller Natur sein. Er darf keinen wirtschaftlichen Zweck verfolgen.</w:t>
      </w:r>
    </w:p>
    <w:p w14:paraId="12212158" w14:textId="77777777" w:rsidR="004656FE" w:rsidRPr="00576318" w:rsidRDefault="004656FE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jc w:val="both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Grossanlässe und Jubiläen, </w:t>
      </w:r>
      <w:r w:rsidR="00576318" w:rsidRPr="00576318">
        <w:rPr>
          <w:rFonts w:ascii="Arial" w:hAnsi="Arial" w:cs="Arial"/>
          <w:bCs/>
          <w:sz w:val="20"/>
          <w:szCs w:val="20"/>
          <w:lang w:val="de-CH"/>
        </w:rPr>
        <w:t>welche</w:t>
      </w: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 auf dem Gebiet der Gemeinde Walenstadt stattfinden und für die zusätzliche</w:t>
      </w:r>
      <w:r w:rsidR="00A67407">
        <w:rPr>
          <w:rFonts w:ascii="Arial" w:hAnsi="Arial" w:cs="Arial"/>
          <w:bCs/>
          <w:sz w:val="20"/>
          <w:szCs w:val="20"/>
          <w:lang w:val="de-CH"/>
        </w:rPr>
        <w:t>n</w:t>
      </w: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 Beiträge erwartet werden, sind </w:t>
      </w:r>
      <w:r w:rsidR="00576318" w:rsidRPr="00576318">
        <w:rPr>
          <w:rFonts w:ascii="Arial" w:hAnsi="Arial" w:cs="Arial"/>
          <w:bCs/>
          <w:sz w:val="20"/>
          <w:szCs w:val="20"/>
          <w:lang w:val="de-CH"/>
        </w:rPr>
        <w:t>möglichst frühzeitig anzumelden</w:t>
      </w: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. Als Grossanlässe </w:t>
      </w:r>
      <w:proofErr w:type="gramStart"/>
      <w:r w:rsidRPr="00576318">
        <w:rPr>
          <w:rFonts w:ascii="Arial" w:hAnsi="Arial" w:cs="Arial"/>
          <w:bCs/>
          <w:sz w:val="20"/>
          <w:szCs w:val="20"/>
          <w:lang w:val="de-CH"/>
        </w:rPr>
        <w:t>gelten</w:t>
      </w:r>
      <w:proofErr w:type="gramEnd"/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 die Durchführung von regionalen, kantonalen und schweizerischen Anlässen. Als Jubiläum gilt ein Turnus von 25 Jahren, d. h. 25, 50, 75, 100, 125 Jahre usw. </w:t>
      </w:r>
    </w:p>
    <w:p w14:paraId="1C08F68D" w14:textId="77777777" w:rsidR="004656FE" w:rsidRPr="00576318" w:rsidRDefault="004656FE" w:rsidP="00576318">
      <w:pPr>
        <w:spacing w:line="264" w:lineRule="auto"/>
        <w:ind w:left="426" w:hanging="426"/>
        <w:rPr>
          <w:rFonts w:ascii="Arial" w:hAnsi="Arial" w:cs="Arial"/>
          <w:bCs/>
          <w:sz w:val="20"/>
          <w:szCs w:val="20"/>
          <w:lang w:val="de-CH"/>
        </w:rPr>
      </w:pPr>
    </w:p>
    <w:p w14:paraId="1EE740F0" w14:textId="6955A71B" w:rsidR="001661B4" w:rsidRDefault="004656FE" w:rsidP="001661B4">
      <w:pPr>
        <w:tabs>
          <w:tab w:val="left" w:pos="567"/>
        </w:tabs>
        <w:spacing w:line="264" w:lineRule="auto"/>
        <w:rPr>
          <w:rFonts w:ascii="Arial" w:hAnsi="Arial" w:cs="Arial"/>
          <w:sz w:val="20"/>
          <w:szCs w:val="20"/>
          <w:lang w:val="de-CH"/>
        </w:rPr>
      </w:pPr>
      <w:r w:rsidRPr="00576318">
        <w:rPr>
          <w:rFonts w:ascii="Arial" w:hAnsi="Arial" w:cs="Arial"/>
          <w:b/>
          <w:sz w:val="20"/>
          <w:szCs w:val="20"/>
          <w:lang w:val="de-CH"/>
        </w:rPr>
        <w:t xml:space="preserve">Dieses Gesuch ist 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t xml:space="preserve">mit folgenden Beilagen bis spätestens </w:t>
      </w:r>
      <w:r w:rsidR="00A31DAF">
        <w:rPr>
          <w:rFonts w:ascii="Arial" w:hAnsi="Arial" w:cs="Arial"/>
          <w:b/>
          <w:sz w:val="20"/>
          <w:szCs w:val="20"/>
          <w:lang w:val="de-CH"/>
        </w:rPr>
        <w:t>31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t xml:space="preserve">. </w:t>
      </w:r>
      <w:r w:rsidR="008E4FEA">
        <w:rPr>
          <w:rFonts w:ascii="Arial" w:hAnsi="Arial" w:cs="Arial"/>
          <w:b/>
          <w:sz w:val="20"/>
          <w:szCs w:val="20"/>
          <w:lang w:val="de-CH"/>
        </w:rPr>
        <w:t>Mai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E15CF5">
        <w:rPr>
          <w:rFonts w:ascii="Arial" w:hAnsi="Arial" w:cs="Arial"/>
          <w:b/>
          <w:sz w:val="20"/>
          <w:szCs w:val="20"/>
          <w:lang w:val="de-CH"/>
        </w:rPr>
        <w:t>202</w:t>
      </w:r>
      <w:r w:rsidR="00773BE8">
        <w:rPr>
          <w:rFonts w:ascii="Arial" w:hAnsi="Arial" w:cs="Arial"/>
          <w:b/>
          <w:sz w:val="20"/>
          <w:szCs w:val="20"/>
          <w:lang w:val="de-CH"/>
        </w:rPr>
        <w:t>6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t xml:space="preserve"> einzusenden an:</w:t>
      </w:r>
      <w:r w:rsidR="00576318" w:rsidRPr="00576318">
        <w:rPr>
          <w:rFonts w:ascii="Arial" w:hAnsi="Arial" w:cs="Arial"/>
          <w:b/>
          <w:sz w:val="20"/>
          <w:szCs w:val="20"/>
          <w:lang w:val="de-CH"/>
        </w:rPr>
        <w:br/>
      </w:r>
      <w:r w:rsidR="00576318" w:rsidRPr="00576318">
        <w:rPr>
          <w:rFonts w:ascii="Arial" w:hAnsi="Arial" w:cs="Arial"/>
          <w:sz w:val="20"/>
          <w:szCs w:val="20"/>
          <w:lang w:val="de-CH"/>
        </w:rPr>
        <w:t>Gemeinde Walenstadt, Gemeinderatskanzlei, Bahnhofstrasse 19, 8880 Walenstadt</w:t>
      </w:r>
      <w:r w:rsidR="001661B4">
        <w:rPr>
          <w:rFonts w:ascii="Arial" w:hAnsi="Arial" w:cs="Arial"/>
          <w:sz w:val="20"/>
          <w:szCs w:val="20"/>
          <w:lang w:val="de-CH"/>
        </w:rPr>
        <w:t xml:space="preserve"> oder </w:t>
      </w:r>
    </w:p>
    <w:p w14:paraId="28B2F621" w14:textId="77777777" w:rsidR="001661B4" w:rsidRDefault="001661B4" w:rsidP="001661B4">
      <w:pPr>
        <w:tabs>
          <w:tab w:val="left" w:pos="567"/>
        </w:tabs>
        <w:spacing w:line="264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per Mail an info@walenstadt.ch</w:t>
      </w:r>
    </w:p>
    <w:p w14:paraId="749919A4" w14:textId="77777777" w:rsidR="004656FE" w:rsidRPr="00576318" w:rsidRDefault="004656FE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jc w:val="both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 xml:space="preserve">aktuelles </w:t>
      </w:r>
      <w:r w:rsidR="00BD6E0B">
        <w:rPr>
          <w:rFonts w:ascii="Arial" w:hAnsi="Arial" w:cs="Arial"/>
          <w:bCs/>
          <w:sz w:val="20"/>
          <w:szCs w:val="20"/>
          <w:lang w:val="de-CH"/>
        </w:rPr>
        <w:t xml:space="preserve">Verzeichnis von </w:t>
      </w:r>
      <w:r w:rsidRPr="00576318">
        <w:rPr>
          <w:rFonts w:ascii="Arial" w:hAnsi="Arial" w:cs="Arial"/>
          <w:bCs/>
          <w:sz w:val="20"/>
          <w:szCs w:val="20"/>
          <w:lang w:val="de-CH"/>
        </w:rPr>
        <w:t>Mitglieder</w:t>
      </w:r>
      <w:r w:rsidR="00BD6E0B">
        <w:rPr>
          <w:rFonts w:ascii="Arial" w:hAnsi="Arial" w:cs="Arial"/>
          <w:bCs/>
          <w:sz w:val="20"/>
          <w:szCs w:val="20"/>
          <w:lang w:val="de-CH"/>
        </w:rPr>
        <w:t>n, die regelmässig am Vereinsleben teilnehmen (Wohnort, Jahrgang)</w:t>
      </w:r>
    </w:p>
    <w:p w14:paraId="307997A0" w14:textId="77777777" w:rsidR="007871A3" w:rsidRDefault="00576318" w:rsidP="006735D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line="264" w:lineRule="auto"/>
        <w:ind w:left="142" w:hanging="142"/>
        <w:jc w:val="both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  <w:r w:rsidRPr="00576318">
        <w:rPr>
          <w:rFonts w:ascii="Arial" w:hAnsi="Arial" w:cs="Arial"/>
          <w:bCs/>
          <w:sz w:val="20"/>
          <w:szCs w:val="20"/>
          <w:lang w:val="de-CH"/>
        </w:rPr>
        <w:t>Jahresprogramm</w:t>
      </w:r>
    </w:p>
    <w:p w14:paraId="43BA9018" w14:textId="77777777" w:rsidR="00F37F12" w:rsidRDefault="00F37F12" w:rsidP="00F37F12">
      <w:pPr>
        <w:tabs>
          <w:tab w:val="left" w:pos="284"/>
          <w:tab w:val="left" w:pos="3261"/>
        </w:tabs>
        <w:overflowPunct w:val="0"/>
        <w:autoSpaceDE w:val="0"/>
        <w:autoSpaceDN w:val="0"/>
        <w:adjustRightInd w:val="0"/>
        <w:spacing w:line="264" w:lineRule="auto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</w:p>
    <w:p w14:paraId="6736C0AF" w14:textId="77777777" w:rsidR="00C27E26" w:rsidRDefault="00C27E26" w:rsidP="00F37F12">
      <w:pPr>
        <w:tabs>
          <w:tab w:val="left" w:pos="284"/>
          <w:tab w:val="left" w:pos="3261"/>
        </w:tabs>
        <w:overflowPunct w:val="0"/>
        <w:autoSpaceDE w:val="0"/>
        <w:autoSpaceDN w:val="0"/>
        <w:adjustRightInd w:val="0"/>
        <w:spacing w:line="264" w:lineRule="auto"/>
        <w:textAlignment w:val="baseline"/>
        <w:rPr>
          <w:rFonts w:ascii="Arial" w:hAnsi="Arial" w:cs="Arial"/>
          <w:bCs/>
          <w:sz w:val="20"/>
          <w:szCs w:val="20"/>
          <w:lang w:val="de-CH"/>
        </w:rPr>
      </w:pPr>
    </w:p>
    <w:p w14:paraId="3A8ADCDB" w14:textId="77777777" w:rsidR="00F4408A" w:rsidRPr="00F4408A" w:rsidRDefault="00573EA2" w:rsidP="00F37F12">
      <w:pPr>
        <w:tabs>
          <w:tab w:val="left" w:pos="284"/>
          <w:tab w:val="left" w:pos="3261"/>
        </w:tabs>
        <w:overflowPunct w:val="0"/>
        <w:autoSpaceDE w:val="0"/>
        <w:autoSpaceDN w:val="0"/>
        <w:adjustRightInd w:val="0"/>
        <w:spacing w:line="264" w:lineRule="auto"/>
        <w:textAlignment w:val="baseline"/>
        <w:rPr>
          <w:rFonts w:ascii="Arial" w:hAnsi="Arial" w:cs="Arial"/>
          <w:b/>
          <w:bCs/>
          <w:sz w:val="20"/>
          <w:szCs w:val="20"/>
          <w:lang w:val="de-CH"/>
        </w:rPr>
      </w:pPr>
      <w:r w:rsidRPr="008E4FEA">
        <w:rPr>
          <w:rFonts w:ascii="Arial" w:hAnsi="Arial" w:cs="Arial"/>
          <w:b/>
          <w:bCs/>
          <w:sz w:val="20"/>
          <w:szCs w:val="20"/>
          <w:lang w:val="de-CH"/>
        </w:rPr>
        <w:t xml:space="preserve">Fehlende Beilagen werden nicht nachgefordert. </w:t>
      </w:r>
      <w:r w:rsidR="004827C2">
        <w:rPr>
          <w:rFonts w:ascii="Arial" w:hAnsi="Arial" w:cs="Arial"/>
          <w:b/>
          <w:bCs/>
          <w:sz w:val="20"/>
          <w:szCs w:val="20"/>
          <w:lang w:val="de-CH"/>
        </w:rPr>
        <w:t xml:space="preserve">Spät eingereichte Unterlagen werden nicht mehr berücksichtigt. </w:t>
      </w:r>
      <w:r w:rsidRPr="008E4FEA">
        <w:rPr>
          <w:rFonts w:ascii="Arial" w:hAnsi="Arial" w:cs="Arial"/>
          <w:b/>
          <w:bCs/>
          <w:sz w:val="20"/>
          <w:szCs w:val="20"/>
          <w:lang w:val="de-CH"/>
        </w:rPr>
        <w:t xml:space="preserve">Der Gemeinderat entscheidet abschliessend über </w:t>
      </w:r>
      <w:r w:rsidR="008E4FEA">
        <w:rPr>
          <w:rFonts w:ascii="Arial" w:hAnsi="Arial" w:cs="Arial"/>
          <w:b/>
          <w:bCs/>
          <w:sz w:val="20"/>
          <w:szCs w:val="20"/>
          <w:lang w:val="de-CH"/>
        </w:rPr>
        <w:t>die Ausrichtung der Beiträge.</w:t>
      </w:r>
    </w:p>
    <w:sectPr w:rsidR="00F4408A" w:rsidRPr="00F4408A" w:rsidSect="004656F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709" w:right="849" w:bottom="899" w:left="1418" w:header="709" w:footer="4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1B17" w14:textId="77777777" w:rsidR="00773BE8" w:rsidRDefault="00773BE8">
      <w:r>
        <w:separator/>
      </w:r>
    </w:p>
  </w:endnote>
  <w:endnote w:type="continuationSeparator" w:id="0">
    <w:p w14:paraId="331E517A" w14:textId="77777777" w:rsidR="00773BE8" w:rsidRDefault="0077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AF2" w14:textId="77777777" w:rsidR="00A82E75" w:rsidRDefault="00A82E75" w:rsidP="007A6B58">
    <w:pPr>
      <w:pStyle w:val="Fuzeile"/>
      <w:pBdr>
        <w:top w:val="single" w:sz="4" w:space="1" w:color="auto"/>
      </w:pBdr>
      <w:jc w:val="center"/>
      <w:rPr>
        <w:rStyle w:val="Seitenzahl"/>
        <w:rFonts w:ascii="Arial" w:hAnsi="Arial" w:cs="Arial"/>
        <w:sz w:val="20"/>
        <w:szCs w:val="20"/>
      </w:rPr>
    </w:pPr>
  </w:p>
  <w:p w14:paraId="579A3C1D" w14:textId="77777777" w:rsidR="00A82E75" w:rsidRDefault="00A82E75" w:rsidP="007A6B58">
    <w:pPr>
      <w:pStyle w:val="Fuzeile"/>
      <w:pBdr>
        <w:top w:val="single" w:sz="4" w:space="1" w:color="auto"/>
      </w:pBdr>
      <w:jc w:val="center"/>
    </w:pPr>
    <w:r w:rsidRPr="007A6B58">
      <w:rPr>
        <w:rStyle w:val="Seitenzahl"/>
        <w:rFonts w:ascii="Arial" w:hAnsi="Arial" w:cs="Arial"/>
        <w:sz w:val="20"/>
        <w:szCs w:val="20"/>
      </w:rPr>
      <w:t xml:space="preserve">Seite </w:t>
    </w:r>
    <w:r w:rsidRPr="007A6B58">
      <w:rPr>
        <w:rStyle w:val="Seitenzahl"/>
        <w:rFonts w:ascii="Arial" w:hAnsi="Arial" w:cs="Arial"/>
        <w:sz w:val="20"/>
        <w:szCs w:val="20"/>
      </w:rPr>
      <w:fldChar w:fldCharType="begin"/>
    </w:r>
    <w:r w:rsidRPr="007A6B58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7A6B58">
      <w:rPr>
        <w:rStyle w:val="Seitenzahl"/>
        <w:rFonts w:ascii="Arial" w:hAnsi="Arial" w:cs="Arial"/>
        <w:sz w:val="20"/>
        <w:szCs w:val="20"/>
      </w:rPr>
      <w:fldChar w:fldCharType="separate"/>
    </w:r>
    <w:r w:rsidR="00445601">
      <w:rPr>
        <w:rStyle w:val="Seitenzahl"/>
        <w:rFonts w:ascii="Arial" w:hAnsi="Arial" w:cs="Arial"/>
        <w:noProof/>
        <w:sz w:val="20"/>
        <w:szCs w:val="20"/>
      </w:rPr>
      <w:t>2</w:t>
    </w:r>
    <w:r w:rsidRPr="007A6B58">
      <w:rPr>
        <w:rStyle w:val="Seitenzahl"/>
        <w:rFonts w:ascii="Arial" w:hAnsi="Arial" w:cs="Arial"/>
        <w:sz w:val="20"/>
        <w:szCs w:val="20"/>
      </w:rPr>
      <w:fldChar w:fldCharType="end"/>
    </w:r>
    <w:r w:rsidRPr="007A6B58">
      <w:rPr>
        <w:rStyle w:val="Seitenzahl"/>
        <w:rFonts w:ascii="Arial" w:hAnsi="Arial" w:cs="Arial"/>
        <w:sz w:val="20"/>
        <w:szCs w:val="20"/>
      </w:rPr>
      <w:t xml:space="preserve"> von </w:t>
    </w:r>
    <w:r w:rsidRPr="007A6B58">
      <w:rPr>
        <w:rStyle w:val="Seitenzahl"/>
        <w:rFonts w:ascii="Arial" w:hAnsi="Arial" w:cs="Arial"/>
        <w:sz w:val="20"/>
        <w:szCs w:val="20"/>
      </w:rPr>
      <w:fldChar w:fldCharType="begin"/>
    </w:r>
    <w:r w:rsidRPr="007A6B58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7A6B58">
      <w:rPr>
        <w:rStyle w:val="Seitenzahl"/>
        <w:rFonts w:ascii="Arial" w:hAnsi="Arial" w:cs="Arial"/>
        <w:sz w:val="20"/>
        <w:szCs w:val="20"/>
      </w:rPr>
      <w:fldChar w:fldCharType="separate"/>
    </w:r>
    <w:r w:rsidR="00874E88">
      <w:rPr>
        <w:rStyle w:val="Seitenzahl"/>
        <w:rFonts w:ascii="Arial" w:hAnsi="Arial" w:cs="Arial"/>
        <w:noProof/>
        <w:sz w:val="20"/>
        <w:szCs w:val="20"/>
      </w:rPr>
      <w:t>2</w:t>
    </w:r>
    <w:r w:rsidRPr="007A6B58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C85E" w14:textId="77777777" w:rsidR="00445601" w:rsidRDefault="00445601" w:rsidP="00445601">
    <w:pPr>
      <w:pStyle w:val="Fuzeile"/>
      <w:jc w:val="center"/>
      <w:rPr>
        <w:rStyle w:val="Seitenzahl"/>
        <w:rFonts w:ascii="Arial" w:hAnsi="Arial" w:cs="Arial"/>
        <w:sz w:val="20"/>
        <w:szCs w:val="20"/>
      </w:rPr>
    </w:pPr>
  </w:p>
  <w:p w14:paraId="09C1A3D4" w14:textId="77777777" w:rsidR="00445601" w:rsidRDefault="00445601" w:rsidP="00445601">
    <w:pPr>
      <w:pStyle w:val="Fuzeile"/>
      <w:pBdr>
        <w:top w:val="single" w:sz="4" w:space="1" w:color="auto"/>
      </w:pBdr>
      <w:jc w:val="center"/>
      <w:rPr>
        <w:rStyle w:val="Seitenzahl"/>
        <w:rFonts w:ascii="Arial" w:hAnsi="Arial" w:cs="Arial"/>
        <w:sz w:val="20"/>
        <w:szCs w:val="20"/>
      </w:rPr>
    </w:pPr>
  </w:p>
  <w:p w14:paraId="64B6C239" w14:textId="77777777" w:rsidR="00445601" w:rsidRDefault="00445601" w:rsidP="00445601">
    <w:pPr>
      <w:pStyle w:val="Fuzeile"/>
      <w:jc w:val="center"/>
    </w:pPr>
    <w:r w:rsidRPr="007A6B58">
      <w:rPr>
        <w:rStyle w:val="Seitenzahl"/>
        <w:rFonts w:ascii="Arial" w:hAnsi="Arial" w:cs="Arial"/>
        <w:sz w:val="20"/>
        <w:szCs w:val="20"/>
      </w:rPr>
      <w:t xml:space="preserve">Seite </w:t>
    </w:r>
    <w:r w:rsidRPr="007A6B58">
      <w:rPr>
        <w:rStyle w:val="Seitenzahl"/>
        <w:rFonts w:ascii="Arial" w:hAnsi="Arial" w:cs="Arial"/>
        <w:sz w:val="20"/>
        <w:szCs w:val="20"/>
      </w:rPr>
      <w:fldChar w:fldCharType="begin"/>
    </w:r>
    <w:r w:rsidRPr="007A6B58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7A6B58">
      <w:rPr>
        <w:rStyle w:val="Seitenzahl"/>
        <w:rFonts w:ascii="Arial" w:hAnsi="Arial" w:cs="Arial"/>
        <w:sz w:val="20"/>
        <w:szCs w:val="20"/>
      </w:rPr>
      <w:fldChar w:fldCharType="separate"/>
    </w:r>
    <w:r w:rsidR="0086230E">
      <w:rPr>
        <w:rStyle w:val="Seitenzahl"/>
        <w:rFonts w:ascii="Arial" w:hAnsi="Arial" w:cs="Arial"/>
        <w:noProof/>
        <w:sz w:val="20"/>
        <w:szCs w:val="20"/>
      </w:rPr>
      <w:t>2</w:t>
    </w:r>
    <w:r w:rsidRPr="007A6B58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CB144" w14:textId="77777777" w:rsidR="00773BE8" w:rsidRDefault="00773BE8">
      <w:r>
        <w:separator/>
      </w:r>
    </w:p>
  </w:footnote>
  <w:footnote w:type="continuationSeparator" w:id="0">
    <w:p w14:paraId="7DB48785" w14:textId="77777777" w:rsidR="00773BE8" w:rsidRDefault="0077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A203" w14:textId="77777777" w:rsidR="00A82E75" w:rsidRDefault="00A82E75" w:rsidP="001F4DF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Gemeinderat</w:t>
    </w:r>
    <w:r w:rsidR="00C2670F">
      <w:rPr>
        <w:rFonts w:ascii="Arial" w:hAnsi="Arial" w:cs="Arial"/>
        <w:sz w:val="20"/>
        <w:szCs w:val="20"/>
      </w:rPr>
      <w:t xml:space="preserve"> Walenstadt</w:t>
    </w:r>
  </w:p>
  <w:p w14:paraId="6EF90BBA" w14:textId="77777777" w:rsidR="00A82E75" w:rsidRDefault="00A82E75" w:rsidP="001F4DF1">
    <w:pPr>
      <w:pStyle w:val="Kopfzeile"/>
      <w:framePr w:w="9534" w:wrap="around" w:vAnchor="text" w:hAnchor="page" w:x="1419" w:y="1"/>
      <w:pBdr>
        <w:bottom w:val="single" w:sz="4" w:space="1" w:color="auto"/>
      </w:pBdr>
      <w:jc w:val="right"/>
      <w:rPr>
        <w:rFonts w:ascii="Arial" w:hAnsi="Arial" w:cs="Arial"/>
        <w:sz w:val="8"/>
        <w:szCs w:val="8"/>
      </w:rPr>
    </w:pPr>
  </w:p>
  <w:p w14:paraId="6343D914" w14:textId="77777777" w:rsidR="00A82E75" w:rsidRDefault="00A82E75" w:rsidP="001F4DF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</w:pPr>
  </w:p>
  <w:p w14:paraId="3CEBAD81" w14:textId="77777777" w:rsidR="00A82E75" w:rsidRDefault="00A82E75" w:rsidP="001F4DF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</w:pPr>
  </w:p>
  <w:p w14:paraId="386C1484" w14:textId="77777777" w:rsidR="00A82E75" w:rsidRDefault="00A82E75" w:rsidP="001F4DF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</w:pPr>
  </w:p>
  <w:p w14:paraId="255BDFF3" w14:textId="77777777" w:rsidR="00A82E75" w:rsidRDefault="00A82E75" w:rsidP="006D3DDD">
    <w:pPr>
      <w:pStyle w:val="Kopfzeile"/>
      <w:ind w:right="360"/>
    </w:pPr>
  </w:p>
  <w:p w14:paraId="50AB3881" w14:textId="77777777" w:rsidR="00343FA9" w:rsidRDefault="00343F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E0C0" w14:textId="77777777" w:rsidR="00445601" w:rsidRDefault="00445601" w:rsidP="0044560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6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Gemeinderat</w:t>
    </w:r>
  </w:p>
  <w:p w14:paraId="3BADF7A6" w14:textId="77777777" w:rsidR="00445601" w:rsidRDefault="00445601" w:rsidP="00445601">
    <w:pPr>
      <w:pStyle w:val="Kopfzeile"/>
      <w:framePr w:w="9534" w:wrap="around" w:vAnchor="text" w:hAnchor="page" w:x="1419" w:y="1"/>
      <w:pBdr>
        <w:bottom w:val="single" w:sz="4" w:space="1" w:color="auto"/>
      </w:pBdr>
      <w:jc w:val="right"/>
      <w:rPr>
        <w:rFonts w:ascii="Arial" w:hAnsi="Arial" w:cs="Arial"/>
        <w:sz w:val="8"/>
        <w:szCs w:val="8"/>
      </w:rPr>
    </w:pPr>
  </w:p>
  <w:p w14:paraId="1C02633D" w14:textId="77777777" w:rsidR="00445601" w:rsidRPr="003543E4" w:rsidRDefault="00445601" w:rsidP="0044560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  <w:rPr>
        <w:rFonts w:ascii="Arial" w:hAnsi="Arial" w:cs="Arial"/>
        <w:sz w:val="20"/>
        <w:szCs w:val="20"/>
      </w:rPr>
    </w:pPr>
  </w:p>
  <w:p w14:paraId="22A5DD06" w14:textId="77777777" w:rsidR="00445601" w:rsidRPr="003543E4" w:rsidRDefault="00445601" w:rsidP="0044560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  <w:rPr>
        <w:rFonts w:ascii="Arial" w:hAnsi="Arial" w:cs="Arial"/>
        <w:sz w:val="20"/>
        <w:szCs w:val="20"/>
      </w:rPr>
    </w:pPr>
  </w:p>
  <w:p w14:paraId="501CFC0E" w14:textId="77777777" w:rsidR="00445601" w:rsidRPr="003543E4" w:rsidRDefault="00445601" w:rsidP="00445601">
    <w:pPr>
      <w:pStyle w:val="Kopfzeile"/>
      <w:framePr w:w="9534" w:wrap="around" w:vAnchor="text" w:hAnchor="page" w:x="1419" w:y="1"/>
      <w:tabs>
        <w:tab w:val="clear" w:pos="9072"/>
        <w:tab w:val="right" w:pos="9540"/>
      </w:tabs>
      <w:ind w:right="22"/>
      <w:rPr>
        <w:rFonts w:ascii="Arial" w:hAnsi="Arial" w:cs="Arial"/>
        <w:sz w:val="20"/>
        <w:szCs w:val="20"/>
      </w:rPr>
    </w:pPr>
  </w:p>
  <w:p w14:paraId="02FE8CDE" w14:textId="77777777" w:rsidR="00A82E75" w:rsidRDefault="00A82E75" w:rsidP="006D3DDD">
    <w:pPr>
      <w:pStyle w:val="Kopfzeile"/>
      <w:ind w:right="360" w:firstLine="360"/>
    </w:pPr>
  </w:p>
  <w:p w14:paraId="7A6EC3B6" w14:textId="77777777" w:rsidR="00343FA9" w:rsidRDefault="00343F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166"/>
    <w:multiLevelType w:val="hybridMultilevel"/>
    <w:tmpl w:val="08E0FD80"/>
    <w:lvl w:ilvl="0" w:tplc="29785840">
      <w:start w:val="88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3D96"/>
    <w:multiLevelType w:val="hybridMultilevel"/>
    <w:tmpl w:val="9B349A52"/>
    <w:lvl w:ilvl="0" w:tplc="AD760344">
      <w:numFmt w:val="bullet"/>
      <w:lvlText w:val="-"/>
      <w:lvlJc w:val="left"/>
      <w:pPr>
        <w:ind w:left="1070" w:hanging="360"/>
      </w:pPr>
      <w:rPr>
        <w:rFonts w:ascii="Arial" w:eastAsia="Times New Roman" w:hAnsi="Arial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23E012A"/>
    <w:multiLevelType w:val="hybridMultilevel"/>
    <w:tmpl w:val="8C9CA628"/>
    <w:lvl w:ilvl="0" w:tplc="89588AF0">
      <w:start w:val="88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47CB4"/>
    <w:multiLevelType w:val="hybridMultilevel"/>
    <w:tmpl w:val="305A6EE0"/>
    <w:lvl w:ilvl="0" w:tplc="FA925C44">
      <w:start w:val="88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75863"/>
    <w:multiLevelType w:val="hybridMultilevel"/>
    <w:tmpl w:val="1B5298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71BF"/>
    <w:multiLevelType w:val="hybridMultilevel"/>
    <w:tmpl w:val="BE4874D2"/>
    <w:lvl w:ilvl="0" w:tplc="B0E01B8A">
      <w:start w:val="889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694E32"/>
    <w:multiLevelType w:val="hybridMultilevel"/>
    <w:tmpl w:val="D8523BE6"/>
    <w:lvl w:ilvl="0" w:tplc="BCD240D0">
      <w:start w:val="9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906EF"/>
    <w:multiLevelType w:val="hybridMultilevel"/>
    <w:tmpl w:val="6E16A636"/>
    <w:lvl w:ilvl="0" w:tplc="CA4A1CBE">
      <w:numFmt w:val="bullet"/>
      <w:lvlText w:val="-"/>
      <w:lvlJc w:val="left"/>
      <w:pPr>
        <w:ind w:left="1149" w:hanging="360"/>
      </w:pPr>
      <w:rPr>
        <w:rFonts w:ascii="Arial" w:eastAsia="Times New Roman" w:hAnsi="Arial"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869" w:hanging="360"/>
      </w:pPr>
    </w:lvl>
    <w:lvl w:ilvl="2" w:tplc="0807001B" w:tentative="1">
      <w:start w:val="1"/>
      <w:numFmt w:val="lowerRoman"/>
      <w:lvlText w:val="%3."/>
      <w:lvlJc w:val="right"/>
      <w:pPr>
        <w:ind w:left="2589" w:hanging="180"/>
      </w:pPr>
    </w:lvl>
    <w:lvl w:ilvl="3" w:tplc="0807000F" w:tentative="1">
      <w:start w:val="1"/>
      <w:numFmt w:val="decimal"/>
      <w:lvlText w:val="%4."/>
      <w:lvlJc w:val="left"/>
      <w:pPr>
        <w:ind w:left="3309" w:hanging="360"/>
      </w:pPr>
    </w:lvl>
    <w:lvl w:ilvl="4" w:tplc="08070019" w:tentative="1">
      <w:start w:val="1"/>
      <w:numFmt w:val="lowerLetter"/>
      <w:lvlText w:val="%5."/>
      <w:lvlJc w:val="left"/>
      <w:pPr>
        <w:ind w:left="4029" w:hanging="360"/>
      </w:pPr>
    </w:lvl>
    <w:lvl w:ilvl="5" w:tplc="0807001B" w:tentative="1">
      <w:start w:val="1"/>
      <w:numFmt w:val="lowerRoman"/>
      <w:lvlText w:val="%6."/>
      <w:lvlJc w:val="right"/>
      <w:pPr>
        <w:ind w:left="4749" w:hanging="180"/>
      </w:pPr>
    </w:lvl>
    <w:lvl w:ilvl="6" w:tplc="0807000F" w:tentative="1">
      <w:start w:val="1"/>
      <w:numFmt w:val="decimal"/>
      <w:lvlText w:val="%7."/>
      <w:lvlJc w:val="left"/>
      <w:pPr>
        <w:ind w:left="5469" w:hanging="360"/>
      </w:pPr>
    </w:lvl>
    <w:lvl w:ilvl="7" w:tplc="08070019" w:tentative="1">
      <w:start w:val="1"/>
      <w:numFmt w:val="lowerLetter"/>
      <w:lvlText w:val="%8."/>
      <w:lvlJc w:val="left"/>
      <w:pPr>
        <w:ind w:left="6189" w:hanging="360"/>
      </w:pPr>
    </w:lvl>
    <w:lvl w:ilvl="8" w:tplc="0807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8" w15:restartNumberingAfterBreak="0">
    <w:nsid w:val="60F85FB3"/>
    <w:multiLevelType w:val="hybridMultilevel"/>
    <w:tmpl w:val="45CC1228"/>
    <w:lvl w:ilvl="0" w:tplc="EDFCA66E">
      <w:start w:val="88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77BB7"/>
    <w:multiLevelType w:val="hybridMultilevel"/>
    <w:tmpl w:val="CC4C1D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0410"/>
    <w:multiLevelType w:val="hybridMultilevel"/>
    <w:tmpl w:val="2C16C54E"/>
    <w:lvl w:ilvl="0" w:tplc="91829AEE">
      <w:start w:val="888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D4909"/>
    <w:multiLevelType w:val="hybridMultilevel"/>
    <w:tmpl w:val="6F1ABD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FF7A56"/>
    <w:multiLevelType w:val="hybridMultilevel"/>
    <w:tmpl w:val="DC36B65A"/>
    <w:lvl w:ilvl="0" w:tplc="9A589FF4">
      <w:start w:val="88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17204"/>
    <w:multiLevelType w:val="hybridMultilevel"/>
    <w:tmpl w:val="3C68DBE6"/>
    <w:lvl w:ilvl="0" w:tplc="89142B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23198">
    <w:abstractNumId w:val="11"/>
  </w:num>
  <w:num w:numId="2" w16cid:durableId="705982178">
    <w:abstractNumId w:val="12"/>
  </w:num>
  <w:num w:numId="3" w16cid:durableId="802116344">
    <w:abstractNumId w:val="2"/>
  </w:num>
  <w:num w:numId="4" w16cid:durableId="1939946310">
    <w:abstractNumId w:val="5"/>
  </w:num>
  <w:num w:numId="5" w16cid:durableId="1589541749">
    <w:abstractNumId w:val="0"/>
  </w:num>
  <w:num w:numId="6" w16cid:durableId="296109060">
    <w:abstractNumId w:val="3"/>
  </w:num>
  <w:num w:numId="7" w16cid:durableId="782192782">
    <w:abstractNumId w:val="4"/>
  </w:num>
  <w:num w:numId="8" w16cid:durableId="2089418995">
    <w:abstractNumId w:val="8"/>
  </w:num>
  <w:num w:numId="9" w16cid:durableId="2103211555">
    <w:abstractNumId w:val="10"/>
  </w:num>
  <w:num w:numId="10" w16cid:durableId="1198785009">
    <w:abstractNumId w:val="6"/>
  </w:num>
  <w:num w:numId="11" w16cid:durableId="1550072724">
    <w:abstractNumId w:val="13"/>
  </w:num>
  <w:num w:numId="12" w16cid:durableId="60563884">
    <w:abstractNumId w:val="1"/>
  </w:num>
  <w:num w:numId="13" w16cid:durableId="431508623">
    <w:abstractNumId w:val="7"/>
  </w:num>
  <w:num w:numId="14" w16cid:durableId="1585333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8"/>
    <w:rsid w:val="00010807"/>
    <w:rsid w:val="000220FA"/>
    <w:rsid w:val="000241F9"/>
    <w:rsid w:val="000247B5"/>
    <w:rsid w:val="00030C8B"/>
    <w:rsid w:val="00032514"/>
    <w:rsid w:val="00040402"/>
    <w:rsid w:val="00041E14"/>
    <w:rsid w:val="00054294"/>
    <w:rsid w:val="00077C1F"/>
    <w:rsid w:val="000879E5"/>
    <w:rsid w:val="000919BD"/>
    <w:rsid w:val="00093ACD"/>
    <w:rsid w:val="000A5157"/>
    <w:rsid w:val="000C183A"/>
    <w:rsid w:val="000F3546"/>
    <w:rsid w:val="00103BB6"/>
    <w:rsid w:val="00126508"/>
    <w:rsid w:val="0013219A"/>
    <w:rsid w:val="001426FD"/>
    <w:rsid w:val="001439EC"/>
    <w:rsid w:val="001522A4"/>
    <w:rsid w:val="0015426D"/>
    <w:rsid w:val="001661B4"/>
    <w:rsid w:val="0017028F"/>
    <w:rsid w:val="001806A9"/>
    <w:rsid w:val="0018207E"/>
    <w:rsid w:val="00183357"/>
    <w:rsid w:val="00186E44"/>
    <w:rsid w:val="00196DE1"/>
    <w:rsid w:val="001A0F77"/>
    <w:rsid w:val="001B0AF2"/>
    <w:rsid w:val="001B4F8D"/>
    <w:rsid w:val="001D05E5"/>
    <w:rsid w:val="001D52AA"/>
    <w:rsid w:val="001D5395"/>
    <w:rsid w:val="001E0FD8"/>
    <w:rsid w:val="001F4DF1"/>
    <w:rsid w:val="001F6327"/>
    <w:rsid w:val="00240727"/>
    <w:rsid w:val="00242156"/>
    <w:rsid w:val="00250723"/>
    <w:rsid w:val="002527EB"/>
    <w:rsid w:val="002546F1"/>
    <w:rsid w:val="00260BBB"/>
    <w:rsid w:val="002649AA"/>
    <w:rsid w:val="00264B56"/>
    <w:rsid w:val="00276F5F"/>
    <w:rsid w:val="00281C05"/>
    <w:rsid w:val="002A311A"/>
    <w:rsid w:val="002A6EE2"/>
    <w:rsid w:val="002D6378"/>
    <w:rsid w:val="002E31E0"/>
    <w:rsid w:val="002E560D"/>
    <w:rsid w:val="002E74FF"/>
    <w:rsid w:val="00300C41"/>
    <w:rsid w:val="003201E1"/>
    <w:rsid w:val="00324113"/>
    <w:rsid w:val="00343FA9"/>
    <w:rsid w:val="003543E4"/>
    <w:rsid w:val="0035607A"/>
    <w:rsid w:val="00356C43"/>
    <w:rsid w:val="00363D09"/>
    <w:rsid w:val="00371A30"/>
    <w:rsid w:val="00372390"/>
    <w:rsid w:val="00375B4F"/>
    <w:rsid w:val="00383379"/>
    <w:rsid w:val="00390830"/>
    <w:rsid w:val="00391A3F"/>
    <w:rsid w:val="003B44AC"/>
    <w:rsid w:val="003B7C09"/>
    <w:rsid w:val="003C02AE"/>
    <w:rsid w:val="003C2716"/>
    <w:rsid w:val="003C6F61"/>
    <w:rsid w:val="003D0751"/>
    <w:rsid w:val="003D481D"/>
    <w:rsid w:val="003D5E0B"/>
    <w:rsid w:val="003E2FC7"/>
    <w:rsid w:val="003E4534"/>
    <w:rsid w:val="00400CAD"/>
    <w:rsid w:val="0041097A"/>
    <w:rsid w:val="00426046"/>
    <w:rsid w:val="0042636F"/>
    <w:rsid w:val="004324DC"/>
    <w:rsid w:val="0043355C"/>
    <w:rsid w:val="00435BDD"/>
    <w:rsid w:val="00442C76"/>
    <w:rsid w:val="00445601"/>
    <w:rsid w:val="004477B2"/>
    <w:rsid w:val="0045010A"/>
    <w:rsid w:val="004627FC"/>
    <w:rsid w:val="00463719"/>
    <w:rsid w:val="004656FE"/>
    <w:rsid w:val="00472511"/>
    <w:rsid w:val="00474777"/>
    <w:rsid w:val="004827C2"/>
    <w:rsid w:val="00485026"/>
    <w:rsid w:val="004C5B41"/>
    <w:rsid w:val="004D6731"/>
    <w:rsid w:val="004F156D"/>
    <w:rsid w:val="005004F3"/>
    <w:rsid w:val="0050134F"/>
    <w:rsid w:val="00502B23"/>
    <w:rsid w:val="0051432E"/>
    <w:rsid w:val="0051511A"/>
    <w:rsid w:val="00517DE3"/>
    <w:rsid w:val="00520369"/>
    <w:rsid w:val="005211D9"/>
    <w:rsid w:val="005336BD"/>
    <w:rsid w:val="005356E3"/>
    <w:rsid w:val="00551604"/>
    <w:rsid w:val="005525AB"/>
    <w:rsid w:val="005602E5"/>
    <w:rsid w:val="00562892"/>
    <w:rsid w:val="00566859"/>
    <w:rsid w:val="00566AE4"/>
    <w:rsid w:val="005674B5"/>
    <w:rsid w:val="0057287C"/>
    <w:rsid w:val="00573EA2"/>
    <w:rsid w:val="0057628D"/>
    <w:rsid w:val="00576318"/>
    <w:rsid w:val="00577DC9"/>
    <w:rsid w:val="00581916"/>
    <w:rsid w:val="005845AC"/>
    <w:rsid w:val="00590E84"/>
    <w:rsid w:val="00591190"/>
    <w:rsid w:val="0059177C"/>
    <w:rsid w:val="005B37CB"/>
    <w:rsid w:val="005D66AD"/>
    <w:rsid w:val="005D7179"/>
    <w:rsid w:val="005E2097"/>
    <w:rsid w:val="005F0136"/>
    <w:rsid w:val="005F52DE"/>
    <w:rsid w:val="00610F57"/>
    <w:rsid w:val="0061139E"/>
    <w:rsid w:val="00613D62"/>
    <w:rsid w:val="006140B4"/>
    <w:rsid w:val="00615F5F"/>
    <w:rsid w:val="00620438"/>
    <w:rsid w:val="00630D78"/>
    <w:rsid w:val="00634BFC"/>
    <w:rsid w:val="00636202"/>
    <w:rsid w:val="00644DD5"/>
    <w:rsid w:val="00646E91"/>
    <w:rsid w:val="00647441"/>
    <w:rsid w:val="006651B3"/>
    <w:rsid w:val="006658B6"/>
    <w:rsid w:val="00665D61"/>
    <w:rsid w:val="006735D2"/>
    <w:rsid w:val="006819D8"/>
    <w:rsid w:val="00681EFA"/>
    <w:rsid w:val="006835A6"/>
    <w:rsid w:val="00687149"/>
    <w:rsid w:val="00692B5F"/>
    <w:rsid w:val="0069564A"/>
    <w:rsid w:val="006A6EA2"/>
    <w:rsid w:val="006B4C03"/>
    <w:rsid w:val="006C0513"/>
    <w:rsid w:val="006D3DDD"/>
    <w:rsid w:val="006D5D1D"/>
    <w:rsid w:val="006D6C16"/>
    <w:rsid w:val="006E19B5"/>
    <w:rsid w:val="006E328D"/>
    <w:rsid w:val="006E3D24"/>
    <w:rsid w:val="006E64B5"/>
    <w:rsid w:val="006F05B3"/>
    <w:rsid w:val="006F0AA6"/>
    <w:rsid w:val="006F5445"/>
    <w:rsid w:val="006F78AA"/>
    <w:rsid w:val="0071107B"/>
    <w:rsid w:val="007131C7"/>
    <w:rsid w:val="0071396E"/>
    <w:rsid w:val="0071541B"/>
    <w:rsid w:val="00715E9F"/>
    <w:rsid w:val="00722D94"/>
    <w:rsid w:val="007376BF"/>
    <w:rsid w:val="00750F68"/>
    <w:rsid w:val="00760431"/>
    <w:rsid w:val="00762D64"/>
    <w:rsid w:val="00765FB1"/>
    <w:rsid w:val="0076636C"/>
    <w:rsid w:val="0077174D"/>
    <w:rsid w:val="00773BE8"/>
    <w:rsid w:val="007823D6"/>
    <w:rsid w:val="00786A19"/>
    <w:rsid w:val="007871A3"/>
    <w:rsid w:val="00791011"/>
    <w:rsid w:val="00794771"/>
    <w:rsid w:val="00794A18"/>
    <w:rsid w:val="00796E09"/>
    <w:rsid w:val="007A6B58"/>
    <w:rsid w:val="007C01D1"/>
    <w:rsid w:val="007C1AE2"/>
    <w:rsid w:val="007D2CBE"/>
    <w:rsid w:val="007D38C0"/>
    <w:rsid w:val="007D3A65"/>
    <w:rsid w:val="007E1030"/>
    <w:rsid w:val="007F15F3"/>
    <w:rsid w:val="008011CB"/>
    <w:rsid w:val="00801550"/>
    <w:rsid w:val="00805FF8"/>
    <w:rsid w:val="00811720"/>
    <w:rsid w:val="00813930"/>
    <w:rsid w:val="00837711"/>
    <w:rsid w:val="0084059D"/>
    <w:rsid w:val="00844D85"/>
    <w:rsid w:val="008534D8"/>
    <w:rsid w:val="008541D8"/>
    <w:rsid w:val="00855B46"/>
    <w:rsid w:val="008616A9"/>
    <w:rsid w:val="0086230E"/>
    <w:rsid w:val="00865883"/>
    <w:rsid w:val="00874E88"/>
    <w:rsid w:val="00882D7C"/>
    <w:rsid w:val="00890C6B"/>
    <w:rsid w:val="0089744A"/>
    <w:rsid w:val="008A31AF"/>
    <w:rsid w:val="008B2975"/>
    <w:rsid w:val="008B35E3"/>
    <w:rsid w:val="008C5401"/>
    <w:rsid w:val="008C7642"/>
    <w:rsid w:val="008D38B3"/>
    <w:rsid w:val="008D479C"/>
    <w:rsid w:val="008E4FEA"/>
    <w:rsid w:val="008E7418"/>
    <w:rsid w:val="009141E6"/>
    <w:rsid w:val="00922213"/>
    <w:rsid w:val="00934FCE"/>
    <w:rsid w:val="00943FEC"/>
    <w:rsid w:val="00947348"/>
    <w:rsid w:val="00962D2C"/>
    <w:rsid w:val="00966653"/>
    <w:rsid w:val="00976008"/>
    <w:rsid w:val="00980F3E"/>
    <w:rsid w:val="00992BD5"/>
    <w:rsid w:val="00996FB6"/>
    <w:rsid w:val="009A39F2"/>
    <w:rsid w:val="009A447A"/>
    <w:rsid w:val="009C09E5"/>
    <w:rsid w:val="009C1F49"/>
    <w:rsid w:val="009D2F15"/>
    <w:rsid w:val="00A014D9"/>
    <w:rsid w:val="00A03E10"/>
    <w:rsid w:val="00A12751"/>
    <w:rsid w:val="00A23328"/>
    <w:rsid w:val="00A26E85"/>
    <w:rsid w:val="00A31DAF"/>
    <w:rsid w:val="00A33486"/>
    <w:rsid w:val="00A36E12"/>
    <w:rsid w:val="00A42D50"/>
    <w:rsid w:val="00A633FF"/>
    <w:rsid w:val="00A64CED"/>
    <w:rsid w:val="00A67407"/>
    <w:rsid w:val="00A7132B"/>
    <w:rsid w:val="00A7661D"/>
    <w:rsid w:val="00A76ADE"/>
    <w:rsid w:val="00A76C84"/>
    <w:rsid w:val="00A76D60"/>
    <w:rsid w:val="00A82E75"/>
    <w:rsid w:val="00A91518"/>
    <w:rsid w:val="00A97E8E"/>
    <w:rsid w:val="00AA1EA7"/>
    <w:rsid w:val="00AB78DC"/>
    <w:rsid w:val="00AC6CCF"/>
    <w:rsid w:val="00AD6584"/>
    <w:rsid w:val="00AE5301"/>
    <w:rsid w:val="00B12654"/>
    <w:rsid w:val="00B20BFA"/>
    <w:rsid w:val="00B22A26"/>
    <w:rsid w:val="00B243D2"/>
    <w:rsid w:val="00B42715"/>
    <w:rsid w:val="00B461AE"/>
    <w:rsid w:val="00B60E12"/>
    <w:rsid w:val="00B73E99"/>
    <w:rsid w:val="00B74A93"/>
    <w:rsid w:val="00B8501D"/>
    <w:rsid w:val="00B9078B"/>
    <w:rsid w:val="00B90B9E"/>
    <w:rsid w:val="00B9684D"/>
    <w:rsid w:val="00BA4023"/>
    <w:rsid w:val="00BB1362"/>
    <w:rsid w:val="00BD0E41"/>
    <w:rsid w:val="00BD6E0B"/>
    <w:rsid w:val="00BE2C8C"/>
    <w:rsid w:val="00BE6D3F"/>
    <w:rsid w:val="00BF276D"/>
    <w:rsid w:val="00BF572C"/>
    <w:rsid w:val="00BF58F0"/>
    <w:rsid w:val="00C04BDB"/>
    <w:rsid w:val="00C1250B"/>
    <w:rsid w:val="00C2124F"/>
    <w:rsid w:val="00C2375D"/>
    <w:rsid w:val="00C23A85"/>
    <w:rsid w:val="00C2670F"/>
    <w:rsid w:val="00C26D4D"/>
    <w:rsid w:val="00C272D7"/>
    <w:rsid w:val="00C27E26"/>
    <w:rsid w:val="00C37FED"/>
    <w:rsid w:val="00C6291D"/>
    <w:rsid w:val="00C63CA4"/>
    <w:rsid w:val="00C643CB"/>
    <w:rsid w:val="00C73C7E"/>
    <w:rsid w:val="00C854FF"/>
    <w:rsid w:val="00C94134"/>
    <w:rsid w:val="00C95D42"/>
    <w:rsid w:val="00CA2196"/>
    <w:rsid w:val="00CB23B2"/>
    <w:rsid w:val="00CC38F0"/>
    <w:rsid w:val="00CC6232"/>
    <w:rsid w:val="00CF0184"/>
    <w:rsid w:val="00CF463E"/>
    <w:rsid w:val="00D13AED"/>
    <w:rsid w:val="00D2288D"/>
    <w:rsid w:val="00D22DB0"/>
    <w:rsid w:val="00D31B77"/>
    <w:rsid w:val="00D730A6"/>
    <w:rsid w:val="00D73678"/>
    <w:rsid w:val="00D75EB4"/>
    <w:rsid w:val="00D85AEF"/>
    <w:rsid w:val="00D8630C"/>
    <w:rsid w:val="00D92BEF"/>
    <w:rsid w:val="00D94BC8"/>
    <w:rsid w:val="00DA0A05"/>
    <w:rsid w:val="00DA4862"/>
    <w:rsid w:val="00DA71BE"/>
    <w:rsid w:val="00DC23EA"/>
    <w:rsid w:val="00DC4542"/>
    <w:rsid w:val="00DC6CC4"/>
    <w:rsid w:val="00DD03B8"/>
    <w:rsid w:val="00DD22F9"/>
    <w:rsid w:val="00DD5AF9"/>
    <w:rsid w:val="00DD60A9"/>
    <w:rsid w:val="00DE6541"/>
    <w:rsid w:val="00DF45A4"/>
    <w:rsid w:val="00DF51BE"/>
    <w:rsid w:val="00DF6903"/>
    <w:rsid w:val="00E05890"/>
    <w:rsid w:val="00E15CF5"/>
    <w:rsid w:val="00E2593E"/>
    <w:rsid w:val="00E321FB"/>
    <w:rsid w:val="00E322FE"/>
    <w:rsid w:val="00E37601"/>
    <w:rsid w:val="00E4473E"/>
    <w:rsid w:val="00E470B8"/>
    <w:rsid w:val="00E63BFB"/>
    <w:rsid w:val="00E7437A"/>
    <w:rsid w:val="00E75306"/>
    <w:rsid w:val="00E77CF2"/>
    <w:rsid w:val="00E80AE7"/>
    <w:rsid w:val="00E901A3"/>
    <w:rsid w:val="00E90EF7"/>
    <w:rsid w:val="00E9280E"/>
    <w:rsid w:val="00E95B99"/>
    <w:rsid w:val="00EA0355"/>
    <w:rsid w:val="00EA3472"/>
    <w:rsid w:val="00EA6158"/>
    <w:rsid w:val="00EB3810"/>
    <w:rsid w:val="00EB58D7"/>
    <w:rsid w:val="00EC57CC"/>
    <w:rsid w:val="00ED183A"/>
    <w:rsid w:val="00EE6239"/>
    <w:rsid w:val="00EF36C5"/>
    <w:rsid w:val="00F00E0A"/>
    <w:rsid w:val="00F01141"/>
    <w:rsid w:val="00F12A39"/>
    <w:rsid w:val="00F17B12"/>
    <w:rsid w:val="00F21C72"/>
    <w:rsid w:val="00F35F6F"/>
    <w:rsid w:val="00F37749"/>
    <w:rsid w:val="00F37F12"/>
    <w:rsid w:val="00F40D8E"/>
    <w:rsid w:val="00F4408A"/>
    <w:rsid w:val="00F44605"/>
    <w:rsid w:val="00F53086"/>
    <w:rsid w:val="00F62D40"/>
    <w:rsid w:val="00F65563"/>
    <w:rsid w:val="00F67990"/>
    <w:rsid w:val="00F91C57"/>
    <w:rsid w:val="00F91F0C"/>
    <w:rsid w:val="00F95744"/>
    <w:rsid w:val="00F971DF"/>
    <w:rsid w:val="00F97EAD"/>
    <w:rsid w:val="00F97FD8"/>
    <w:rsid w:val="00FA4AE7"/>
    <w:rsid w:val="00FB0D41"/>
    <w:rsid w:val="00FB4151"/>
    <w:rsid w:val="00FB5E2F"/>
    <w:rsid w:val="00FB6B60"/>
    <w:rsid w:val="00FB7B18"/>
    <w:rsid w:val="00FC54F6"/>
    <w:rsid w:val="00FC6170"/>
    <w:rsid w:val="00FD4D8B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E798D0"/>
  <w15:docId w15:val="{CA39DADC-7C35-49E4-930B-81C99459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6318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014D9"/>
    <w:rPr>
      <w:rFonts w:ascii="Arial" w:hAnsi="Arial"/>
      <w:sz w:val="50"/>
      <w:szCs w:val="20"/>
      <w:lang w:val="de-CH"/>
    </w:rPr>
  </w:style>
  <w:style w:type="paragraph" w:styleId="Sprechblasentext">
    <w:name w:val="Balloon Text"/>
    <w:basedOn w:val="Standard"/>
    <w:semiHidden/>
    <w:rsid w:val="0056289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82D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82D7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D5E0B"/>
    <w:rPr>
      <w:color w:val="0000FF"/>
      <w:u w:val="single"/>
    </w:rPr>
  </w:style>
  <w:style w:type="character" w:styleId="Seitenzahl">
    <w:name w:val="page number"/>
    <w:basedOn w:val="Absatz-Standardschriftart"/>
    <w:rsid w:val="006D3DDD"/>
  </w:style>
  <w:style w:type="paragraph" w:styleId="KeinLeerraum">
    <w:name w:val="No Spacing"/>
    <w:uiPriority w:val="1"/>
    <w:qFormat/>
    <w:rsid w:val="009A44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010807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010807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B23B2"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rsid w:val="007131C7"/>
    <w:rPr>
      <w:rFonts w:ascii="Arial" w:hAnsi="Arial"/>
      <w:sz w:val="5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616A9"/>
    <w:rPr>
      <w:color w:val="808080"/>
    </w:rPr>
  </w:style>
  <w:style w:type="table" w:styleId="Tabellenraster">
    <w:name w:val="Table Grid"/>
    <w:basedOn w:val="NormaleTabelle"/>
    <w:uiPriority w:val="59"/>
    <w:rsid w:val="00FD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avdiji\Downloads\Gesuch%20um%20Ausrichtung%20von%20Vereinsbeitr&#228;gen%20202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7F5C-8B9E-485B-BDA8-9EFDE2D5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Ausrichtung von Vereinsbeiträgen 2026</Template>
  <TotalTime>0</TotalTime>
  <Pages>2</Pages>
  <Words>541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Sargans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Avdiji Anita WALENSTADT</dc:creator>
  <cp:lastModifiedBy>Avdiji Anita WALENSTADT</cp:lastModifiedBy>
  <cp:revision>1</cp:revision>
  <cp:lastPrinted>2025-03-13T08:42:00Z</cp:lastPrinted>
  <dcterms:created xsi:type="dcterms:W3CDTF">2026-03-06T08:56:00Z</dcterms:created>
  <dcterms:modified xsi:type="dcterms:W3CDTF">2026-03-06T08:57:00Z</dcterms:modified>
</cp:coreProperties>
</file>